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5F" w:rsidRPr="00654654" w:rsidRDefault="00C1355F" w:rsidP="00960A21">
      <w:pPr>
        <w:pStyle w:val="Default"/>
        <w:jc w:val="right"/>
      </w:pPr>
    </w:p>
    <w:p w:rsidR="0049289A" w:rsidRPr="00654654" w:rsidRDefault="00C1355F" w:rsidP="00960A21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C1355F" w:rsidRPr="00654654" w:rsidRDefault="00C1355F" w:rsidP="00960A21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="0049289A" w:rsidRPr="00654654">
        <w:rPr>
          <w:b/>
          <w:bCs/>
          <w:i/>
          <w:iCs/>
          <w:sz w:val="20"/>
          <w:szCs w:val="20"/>
        </w:rPr>
        <w:t xml:space="preserve">Regulaminu sprzedaży </w:t>
      </w:r>
      <w:r w:rsidR="002E5070">
        <w:rPr>
          <w:b/>
          <w:bCs/>
          <w:i/>
          <w:iCs/>
          <w:sz w:val="20"/>
          <w:szCs w:val="20"/>
        </w:rPr>
        <w:t>pojazdów</w:t>
      </w:r>
      <w:r w:rsidRPr="00654654">
        <w:rPr>
          <w:b/>
          <w:bCs/>
          <w:i/>
          <w:iCs/>
          <w:sz w:val="20"/>
          <w:szCs w:val="20"/>
        </w:rPr>
        <w:t xml:space="preserve"> w trybie</w:t>
      </w:r>
      <w:r w:rsidR="00E25D55">
        <w:rPr>
          <w:b/>
          <w:bCs/>
          <w:i/>
          <w:iCs/>
          <w:sz w:val="20"/>
          <w:szCs w:val="20"/>
        </w:rPr>
        <w:t xml:space="preserve"> pisemnego</w:t>
      </w:r>
      <w:r w:rsidRPr="00654654">
        <w:rPr>
          <w:b/>
          <w:bCs/>
          <w:i/>
          <w:iCs/>
          <w:sz w:val="20"/>
          <w:szCs w:val="20"/>
        </w:rPr>
        <w:t xml:space="preserve"> przetargu </w:t>
      </w:r>
    </w:p>
    <w:p w:rsidR="00C1355F" w:rsidRPr="00654654" w:rsidRDefault="00C1355F" w:rsidP="00C1355F">
      <w:pPr>
        <w:pStyle w:val="Default"/>
        <w:rPr>
          <w:sz w:val="20"/>
          <w:szCs w:val="20"/>
        </w:rPr>
      </w:pP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</w:p>
    <w:p w:rsidR="00C1355F" w:rsidRPr="00654654" w:rsidRDefault="00C1355F" w:rsidP="00654654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C1355F" w:rsidRPr="00654654" w:rsidRDefault="00C1355F" w:rsidP="00C1355F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C1355F" w:rsidRPr="00654654" w:rsidRDefault="00C1355F" w:rsidP="00982AB7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C1355F" w:rsidRPr="00654654" w:rsidRDefault="00C1355F" w:rsidP="00C1355F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p w:rsidR="00C1355F" w:rsidRPr="00654654" w:rsidRDefault="00C1355F" w:rsidP="00C1355F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211"/>
        <w:gridCol w:w="2524"/>
        <w:gridCol w:w="2806"/>
      </w:tblGrid>
      <w:tr w:rsidR="00C1355F" w:rsidRPr="00654654" w:rsidTr="00906376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1355F" w:rsidRPr="00654654" w:rsidRDefault="00C1355F" w:rsidP="00906376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6376" w:rsidRPr="00654654" w:rsidTr="00906376">
        <w:tc>
          <w:tcPr>
            <w:tcW w:w="425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</w:t>
            </w:r>
            <w:r w:rsidR="005B19E3" w:rsidRPr="00654654">
              <w:rPr>
                <w:rFonts w:ascii="Arial" w:hAnsi="Arial" w:cs="Arial"/>
              </w:rPr>
              <w:t>.</w:t>
            </w:r>
          </w:p>
        </w:tc>
        <w:tc>
          <w:tcPr>
            <w:tcW w:w="3251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C1355F" w:rsidRPr="00654654" w:rsidRDefault="00D019B6" w:rsidP="00D019B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</w:t>
            </w:r>
            <w:r w:rsidR="00DE4D66" w:rsidRPr="00654654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837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</w:t>
            </w:r>
            <w:r w:rsidR="00D019B6" w:rsidRPr="00654654">
              <w:rPr>
                <w:rFonts w:ascii="Arial" w:hAnsi="Arial" w:cs="Arial"/>
              </w:rPr>
              <w:t xml:space="preserve">ferowana kwota netto </w:t>
            </w:r>
            <w:r w:rsidR="00DE4D66" w:rsidRPr="00654654">
              <w:rPr>
                <w:rFonts w:ascii="Arial" w:hAnsi="Arial" w:cs="Arial"/>
              </w:rPr>
              <w:t>zł</w:t>
            </w:r>
          </w:p>
        </w:tc>
      </w:tr>
      <w:tr w:rsidR="00906376" w:rsidRPr="00654654" w:rsidTr="00E92E00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C1355F" w:rsidRPr="00654654" w:rsidRDefault="00C1355F" w:rsidP="00E92E00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9F2CC7" w:rsidRPr="00654654" w:rsidRDefault="00E92E00" w:rsidP="00E25D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Samochód </w:t>
            </w:r>
            <w:r w:rsidR="00E25D55">
              <w:rPr>
                <w:rFonts w:ascii="Arial" w:hAnsi="Arial" w:cs="Arial"/>
              </w:rPr>
              <w:t xml:space="preserve">Toyota Auris nr rej. KR 1AJ04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55F" w:rsidRPr="00654654" w:rsidRDefault="001E486B" w:rsidP="009F2CC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33300</w:t>
            </w:r>
          </w:p>
        </w:tc>
        <w:tc>
          <w:tcPr>
            <w:tcW w:w="2837" w:type="dxa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355F" w:rsidRPr="00654654" w:rsidTr="00906376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5B19E3" w:rsidRPr="00654654" w:rsidRDefault="005B19E3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1355F" w:rsidRPr="00654654" w:rsidRDefault="00D019B6" w:rsidP="009063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</w:t>
            </w:r>
            <w:r w:rsidR="00C1355F" w:rsidRPr="00654654">
              <w:rPr>
                <w:rFonts w:ascii="Arial" w:hAnsi="Arial" w:cs="Arial"/>
              </w:rPr>
              <w:t>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C1355F" w:rsidRPr="00654654" w:rsidRDefault="00C1355F" w:rsidP="00906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1355F" w:rsidRPr="00654654" w:rsidRDefault="00C1355F">
      <w:pPr>
        <w:rPr>
          <w:rFonts w:ascii="Arial" w:hAnsi="Arial" w:cs="Arial"/>
        </w:rPr>
      </w:pPr>
    </w:p>
    <w:p w:rsidR="00982AB7" w:rsidRPr="00654654" w:rsidRDefault="00982AB7" w:rsidP="00982AB7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982AB7" w:rsidRPr="00654654" w:rsidRDefault="00982AB7" w:rsidP="00982AB7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7708BE" w:rsidRPr="00654654" w:rsidRDefault="00982AB7" w:rsidP="005B19E3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</w:t>
      </w:r>
      <w:r w:rsidR="005B19E3" w:rsidRPr="00654654">
        <w:rPr>
          <w:rFonts w:ascii="Arial" w:hAnsi="Arial" w:cs="Arial"/>
        </w:rPr>
        <w:t>Jeśli dotyczy</w:t>
      </w:r>
      <w:r w:rsidRPr="00654654">
        <w:rPr>
          <w:rFonts w:ascii="Arial" w:hAnsi="Arial" w:cs="Arial"/>
        </w:rPr>
        <w:t>)</w:t>
      </w:r>
    </w:p>
    <w:p w:rsidR="00982AB7" w:rsidRPr="00654654" w:rsidRDefault="00982AB7" w:rsidP="00906376">
      <w:pPr>
        <w:rPr>
          <w:rFonts w:ascii="Arial" w:hAnsi="Arial" w:cs="Arial"/>
        </w:rPr>
      </w:pPr>
    </w:p>
    <w:p w:rsidR="0077220F" w:rsidRPr="00654654" w:rsidRDefault="0077220F" w:rsidP="0077220F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906376" w:rsidRPr="00654654" w:rsidRDefault="00982AB7" w:rsidP="0077220F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</w:t>
      </w:r>
      <w:r w:rsidR="0077220F" w:rsidRPr="00654654">
        <w:rPr>
          <w:rFonts w:ascii="Arial" w:hAnsi="Arial" w:cs="Arial"/>
        </w:rPr>
        <w:t>odpis</w:t>
      </w:r>
    </w:p>
    <w:p w:rsidR="00906376" w:rsidRPr="00654654" w:rsidRDefault="00906376" w:rsidP="00906376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906376" w:rsidRPr="00654654" w:rsidRDefault="00906376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</w:t>
      </w:r>
      <w:r w:rsidR="00421851" w:rsidRPr="00654654">
        <w:rPr>
          <w:rFonts w:ascii="Arial" w:hAnsi="Arial" w:cs="Arial"/>
        </w:rPr>
        <w:t xml:space="preserve"> </w:t>
      </w:r>
      <w:r w:rsidRPr="00654654">
        <w:rPr>
          <w:rFonts w:ascii="Arial" w:hAnsi="Arial" w:cs="Arial"/>
        </w:rPr>
        <w:t>- jeśli oferentem jest osoba fizyczna prowadząca działalność gospodarczą.</w:t>
      </w:r>
    </w:p>
    <w:p w:rsidR="0077220F" w:rsidRDefault="00AC7708" w:rsidP="00906376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p w:rsidR="00E25D55" w:rsidRPr="00654654" w:rsidRDefault="00E25D55" w:rsidP="00E25D55">
      <w:pPr>
        <w:pStyle w:val="Default"/>
        <w:jc w:val="right"/>
      </w:pPr>
    </w:p>
    <w:p w:rsidR="00E25D55" w:rsidRPr="00654654" w:rsidRDefault="00E25D55" w:rsidP="00E25D55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E25D55" w:rsidRPr="00654654" w:rsidRDefault="00E25D55" w:rsidP="00E25D55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Pr="00654654">
        <w:rPr>
          <w:b/>
          <w:bCs/>
          <w:i/>
          <w:iCs/>
          <w:sz w:val="20"/>
          <w:szCs w:val="20"/>
        </w:rPr>
        <w:t xml:space="preserve">Regulaminu sprzedaży </w:t>
      </w:r>
      <w:r w:rsidR="002E5070">
        <w:rPr>
          <w:b/>
          <w:bCs/>
          <w:i/>
          <w:iCs/>
          <w:sz w:val="20"/>
          <w:szCs w:val="20"/>
        </w:rPr>
        <w:t>pojazdów</w:t>
      </w:r>
      <w:r w:rsidRPr="00654654">
        <w:rPr>
          <w:b/>
          <w:bCs/>
          <w:i/>
          <w:iCs/>
          <w:sz w:val="20"/>
          <w:szCs w:val="20"/>
        </w:rPr>
        <w:t xml:space="preserve"> w trybie</w:t>
      </w:r>
      <w:r>
        <w:rPr>
          <w:b/>
          <w:bCs/>
          <w:i/>
          <w:iCs/>
          <w:sz w:val="20"/>
          <w:szCs w:val="20"/>
        </w:rPr>
        <w:t xml:space="preserve"> pisemnego</w:t>
      </w:r>
      <w:r w:rsidRPr="00654654">
        <w:rPr>
          <w:b/>
          <w:bCs/>
          <w:i/>
          <w:iCs/>
          <w:sz w:val="20"/>
          <w:szCs w:val="20"/>
        </w:rPr>
        <w:t xml:space="preserve"> przetargu </w:t>
      </w:r>
    </w:p>
    <w:p w:rsidR="00E25D55" w:rsidRPr="00654654" w:rsidRDefault="00E25D55" w:rsidP="00E25D55">
      <w:pPr>
        <w:pStyle w:val="Default"/>
        <w:rPr>
          <w:sz w:val="20"/>
          <w:szCs w:val="20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E25D55" w:rsidRPr="00654654" w:rsidRDefault="00E25D55" w:rsidP="00E25D55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211"/>
        <w:gridCol w:w="2524"/>
        <w:gridCol w:w="2806"/>
      </w:tblGrid>
      <w:tr w:rsidR="00E25D55" w:rsidRPr="00654654" w:rsidTr="009077C3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25D55" w:rsidRPr="00654654" w:rsidRDefault="00E25D55" w:rsidP="009077C3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c>
          <w:tcPr>
            <w:tcW w:w="425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Lp.</w:t>
            </w:r>
          </w:p>
        </w:tc>
        <w:tc>
          <w:tcPr>
            <w:tcW w:w="32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 zł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zł</w:t>
            </w:r>
          </w:p>
        </w:tc>
      </w:tr>
      <w:tr w:rsidR="00E25D55" w:rsidRPr="00654654" w:rsidTr="009077C3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Samochód Toyota Auris nr rej. KR 1AJ05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5D55" w:rsidRPr="007036BA" w:rsidRDefault="001E486B" w:rsidP="009077C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33300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E25D55" w:rsidRPr="00654654" w:rsidRDefault="00E25D55" w:rsidP="00E25D55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25D55" w:rsidRPr="00654654" w:rsidRDefault="00E25D55" w:rsidP="00E25D55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(Jeśli dotyczy)</w:t>
      </w:r>
    </w:p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E25D55" w:rsidRPr="00654654" w:rsidRDefault="00E25D55" w:rsidP="00E25D55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podpis</w:t>
      </w:r>
    </w:p>
    <w:p w:rsidR="00E25D55" w:rsidRPr="00654654" w:rsidRDefault="00E25D55" w:rsidP="00E25D55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 - jeśli oferentem jest osoba fizyczna prowadząca działalność gospodarczą.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p w:rsidR="00E25D55" w:rsidRPr="00654654" w:rsidRDefault="00E25D55" w:rsidP="00E25D55">
      <w:pPr>
        <w:pStyle w:val="Default"/>
        <w:jc w:val="right"/>
      </w:pPr>
    </w:p>
    <w:p w:rsidR="00E25D55" w:rsidRPr="00654654" w:rsidRDefault="00E25D55" w:rsidP="00E25D55">
      <w:pPr>
        <w:pStyle w:val="Default"/>
        <w:jc w:val="right"/>
        <w:rPr>
          <w:b/>
          <w:bCs/>
        </w:rPr>
      </w:pPr>
      <w:r w:rsidRPr="00654654">
        <w:t xml:space="preserve"> </w:t>
      </w:r>
      <w:r w:rsidRPr="00654654">
        <w:rPr>
          <w:b/>
          <w:bCs/>
        </w:rPr>
        <w:t>Załącznik nr 1</w:t>
      </w:r>
    </w:p>
    <w:p w:rsidR="00E25D55" w:rsidRPr="00654654" w:rsidRDefault="00E25D55" w:rsidP="00E25D55">
      <w:pPr>
        <w:pStyle w:val="Default"/>
        <w:jc w:val="right"/>
        <w:rPr>
          <w:b/>
          <w:bCs/>
          <w:i/>
          <w:iCs/>
          <w:sz w:val="20"/>
          <w:szCs w:val="20"/>
        </w:rPr>
      </w:pPr>
      <w:r w:rsidRPr="00654654">
        <w:rPr>
          <w:b/>
          <w:bCs/>
          <w:sz w:val="20"/>
          <w:szCs w:val="20"/>
        </w:rPr>
        <w:t xml:space="preserve"> do </w:t>
      </w:r>
      <w:r w:rsidRPr="00654654">
        <w:rPr>
          <w:b/>
          <w:bCs/>
          <w:i/>
          <w:iCs/>
          <w:sz w:val="20"/>
          <w:szCs w:val="20"/>
        </w:rPr>
        <w:t xml:space="preserve">Regulaminu sprzedaży </w:t>
      </w:r>
      <w:r w:rsidR="002E5070">
        <w:rPr>
          <w:b/>
          <w:bCs/>
          <w:i/>
          <w:iCs/>
          <w:sz w:val="20"/>
          <w:szCs w:val="20"/>
        </w:rPr>
        <w:t>pojazdów</w:t>
      </w:r>
      <w:r w:rsidRPr="00654654">
        <w:rPr>
          <w:b/>
          <w:bCs/>
          <w:i/>
          <w:iCs/>
          <w:sz w:val="20"/>
          <w:szCs w:val="20"/>
        </w:rPr>
        <w:t xml:space="preserve"> w trybie</w:t>
      </w:r>
      <w:r>
        <w:rPr>
          <w:b/>
          <w:bCs/>
          <w:i/>
          <w:iCs/>
          <w:sz w:val="20"/>
          <w:szCs w:val="20"/>
        </w:rPr>
        <w:t xml:space="preserve"> pisemnego</w:t>
      </w:r>
      <w:r w:rsidRPr="00654654">
        <w:rPr>
          <w:b/>
          <w:bCs/>
          <w:i/>
          <w:iCs/>
          <w:sz w:val="20"/>
          <w:szCs w:val="20"/>
        </w:rPr>
        <w:t xml:space="preserve"> przetargu </w:t>
      </w:r>
    </w:p>
    <w:p w:rsidR="00E25D55" w:rsidRPr="00654654" w:rsidRDefault="00E25D55" w:rsidP="00E25D55">
      <w:pPr>
        <w:pStyle w:val="Default"/>
        <w:rPr>
          <w:sz w:val="20"/>
          <w:szCs w:val="20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>….................. dnia …………………</w:t>
      </w:r>
    </w:p>
    <w:p w:rsidR="00E25D55" w:rsidRPr="00654654" w:rsidRDefault="00E25D55" w:rsidP="00E25D55">
      <w:pPr>
        <w:pStyle w:val="Default"/>
        <w:ind w:left="4956" w:firstLine="708"/>
        <w:rPr>
          <w:sz w:val="22"/>
          <w:szCs w:val="22"/>
        </w:rPr>
      </w:pPr>
      <w:r w:rsidRPr="00654654">
        <w:rPr>
          <w:sz w:val="22"/>
          <w:szCs w:val="22"/>
        </w:rPr>
        <w:t xml:space="preserve"> </w:t>
      </w:r>
    </w:p>
    <w:p w:rsidR="00E25D55" w:rsidRPr="00654654" w:rsidRDefault="00E25D55" w:rsidP="00E25D55">
      <w:pPr>
        <w:pStyle w:val="Default"/>
        <w:rPr>
          <w:b/>
          <w:bCs/>
          <w:sz w:val="22"/>
          <w:szCs w:val="22"/>
        </w:rPr>
      </w:pPr>
      <w:r w:rsidRPr="00654654">
        <w:rPr>
          <w:b/>
          <w:bCs/>
          <w:sz w:val="22"/>
          <w:szCs w:val="22"/>
        </w:rPr>
        <w:t xml:space="preserve">OFERTA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Nazwa i adres Nabywcy: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…...............................................................................................................................................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…………………………………………………………………………………………………………..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NIP: ….........................................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tel.: ……………...........................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fax: ….......................................... </w:t>
      </w:r>
    </w:p>
    <w:p w:rsidR="00E25D55" w:rsidRPr="00654654" w:rsidRDefault="00E25D55" w:rsidP="00E25D55">
      <w:pPr>
        <w:pStyle w:val="Default"/>
        <w:spacing w:line="480" w:lineRule="auto"/>
        <w:rPr>
          <w:sz w:val="22"/>
          <w:szCs w:val="22"/>
        </w:rPr>
      </w:pPr>
      <w:r w:rsidRPr="00654654">
        <w:rPr>
          <w:sz w:val="22"/>
          <w:szCs w:val="22"/>
        </w:rPr>
        <w:t xml:space="preserve">e – mail: …………………………. </w:t>
      </w: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p w:rsidR="00E25D55" w:rsidRPr="00654654" w:rsidRDefault="00E25D55" w:rsidP="00E25D55">
      <w:pPr>
        <w:pStyle w:val="Default"/>
        <w:rPr>
          <w:sz w:val="22"/>
          <w:szCs w:val="22"/>
        </w:rPr>
      </w:pP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211"/>
        <w:gridCol w:w="2524"/>
        <w:gridCol w:w="2806"/>
      </w:tblGrid>
      <w:tr w:rsidR="00E25D55" w:rsidRPr="00654654" w:rsidTr="009077C3">
        <w:trPr>
          <w:trHeight w:val="344"/>
        </w:trPr>
        <w:tc>
          <w:tcPr>
            <w:tcW w:w="90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25D55" w:rsidRPr="00654654" w:rsidRDefault="00E25D55" w:rsidP="009077C3">
            <w:pPr>
              <w:pStyle w:val="Default"/>
              <w:spacing w:before="240"/>
              <w:jc w:val="center"/>
              <w:rPr>
                <w:b/>
                <w:szCs w:val="22"/>
              </w:rPr>
            </w:pPr>
            <w:r w:rsidRPr="00654654">
              <w:rPr>
                <w:b/>
                <w:szCs w:val="22"/>
              </w:rPr>
              <w:t>Formularz cenowy</w:t>
            </w:r>
          </w:p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c>
          <w:tcPr>
            <w:tcW w:w="425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Lp.</w:t>
            </w:r>
          </w:p>
        </w:tc>
        <w:tc>
          <w:tcPr>
            <w:tcW w:w="32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Nazwa</w:t>
            </w:r>
          </w:p>
        </w:tc>
        <w:tc>
          <w:tcPr>
            <w:tcW w:w="2551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Kwota minimalna netto zł</w:t>
            </w:r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zł</w:t>
            </w:r>
          </w:p>
        </w:tc>
      </w:tr>
      <w:tr w:rsidR="00E25D55" w:rsidRPr="00654654" w:rsidTr="009077C3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Samochód Toyota Auris nr rej. KR 1AJ06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5D55" w:rsidRPr="00654654" w:rsidRDefault="001E486B" w:rsidP="009077C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33300</w:t>
            </w:r>
            <w:bookmarkStart w:id="0" w:name="_GoBack"/>
            <w:bookmarkEnd w:id="0"/>
          </w:p>
        </w:tc>
        <w:tc>
          <w:tcPr>
            <w:tcW w:w="2837" w:type="dxa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5D55" w:rsidRPr="00654654" w:rsidTr="009077C3">
        <w:trPr>
          <w:trHeight w:val="707"/>
        </w:trPr>
        <w:tc>
          <w:tcPr>
            <w:tcW w:w="3676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25D55" w:rsidRPr="00654654" w:rsidRDefault="00E25D55" w:rsidP="009077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4654">
              <w:rPr>
                <w:rFonts w:ascii="Arial" w:hAnsi="Arial" w:cs="Arial"/>
              </w:rPr>
              <w:t>Oferowana kwota netto słownie: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E25D55" w:rsidRPr="00654654" w:rsidRDefault="00E25D55" w:rsidP="00907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 udziału w przetargu i składania ofert, w moim imieniu upoważniony jest :</w:t>
      </w:r>
    </w:p>
    <w:p w:rsidR="00E25D55" w:rsidRPr="00654654" w:rsidRDefault="00E25D55" w:rsidP="00E25D55">
      <w:pPr>
        <w:spacing w:before="120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25D55" w:rsidRPr="00654654" w:rsidRDefault="00E25D55" w:rsidP="00E25D55">
      <w:pPr>
        <w:jc w:val="center"/>
        <w:rPr>
          <w:rFonts w:ascii="Arial" w:hAnsi="Arial" w:cs="Arial"/>
        </w:rPr>
      </w:pPr>
      <w:r w:rsidRPr="00654654">
        <w:rPr>
          <w:rFonts w:ascii="Arial" w:hAnsi="Arial" w:cs="Arial"/>
        </w:rPr>
        <w:t>(Jeśli dotyczy)</w:t>
      </w:r>
    </w:p>
    <w:p w:rsidR="00E25D55" w:rsidRPr="00654654" w:rsidRDefault="00E25D55" w:rsidP="00E25D55">
      <w:pPr>
        <w:rPr>
          <w:rFonts w:ascii="Arial" w:hAnsi="Arial" w:cs="Arial"/>
        </w:rPr>
      </w:pPr>
    </w:p>
    <w:p w:rsidR="00E25D55" w:rsidRPr="00654654" w:rsidRDefault="00E25D55" w:rsidP="00E25D55">
      <w:pPr>
        <w:ind w:left="4956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……………………………………</w:t>
      </w:r>
    </w:p>
    <w:p w:rsidR="00E25D55" w:rsidRPr="00654654" w:rsidRDefault="00E25D55" w:rsidP="00E25D55">
      <w:pPr>
        <w:ind w:left="5664" w:firstLine="708"/>
        <w:rPr>
          <w:rFonts w:ascii="Arial" w:hAnsi="Arial" w:cs="Arial"/>
        </w:rPr>
      </w:pPr>
      <w:r w:rsidRPr="00654654">
        <w:rPr>
          <w:rFonts w:ascii="Arial" w:hAnsi="Arial" w:cs="Arial"/>
        </w:rPr>
        <w:t>Czytelny podpis</w:t>
      </w:r>
    </w:p>
    <w:p w:rsidR="00E25D55" w:rsidRPr="00654654" w:rsidRDefault="00E25D55" w:rsidP="00E25D55">
      <w:pPr>
        <w:pStyle w:val="Tekstpodstawowy"/>
        <w:spacing w:before="120"/>
        <w:rPr>
          <w:rFonts w:ascii="Arial" w:hAnsi="Arial" w:cs="Arial"/>
          <w:sz w:val="22"/>
        </w:rPr>
      </w:pPr>
      <w:r w:rsidRPr="00654654">
        <w:rPr>
          <w:rFonts w:ascii="Arial" w:hAnsi="Arial" w:cs="Arial"/>
          <w:sz w:val="22"/>
        </w:rPr>
        <w:t>Załącznikami do niniejszego Zgłoszenia do udziału w przetargu są:</w:t>
      </w:r>
    </w:p>
    <w:p w:rsidR="00E25D55" w:rsidRPr="00654654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aktualny dokument potwierdzający prowadzenie działalności gospodarczej z CEIDG lub KRS z Centralnej Informacji Krajowego Rejestru Sądowego. Odpis dokumentu potwierdzającego stan aktualności, nie wcześniejszy niż 6 miesięcy przed datą przetargu - jeśli oferentem jest osoba fizyczna prowadząca działalność gospodarczą.</w:t>
      </w:r>
    </w:p>
    <w:p w:rsidR="00E25D55" w:rsidRPr="00E25D55" w:rsidRDefault="00E25D55" w:rsidP="00E25D55">
      <w:pPr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 w:rsidRPr="00654654">
        <w:rPr>
          <w:rFonts w:ascii="Arial" w:hAnsi="Arial" w:cs="Arial"/>
        </w:rPr>
        <w:t>dowód wpłaty wadium (oryginał)</w:t>
      </w:r>
    </w:p>
    <w:sectPr w:rsidR="00E25D55" w:rsidRPr="00E2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C32"/>
    <w:multiLevelType w:val="hybridMultilevel"/>
    <w:tmpl w:val="8898D460"/>
    <w:lvl w:ilvl="0" w:tplc="065C6FE4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91CB3"/>
    <w:multiLevelType w:val="hybridMultilevel"/>
    <w:tmpl w:val="A6FA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5DF8"/>
    <w:multiLevelType w:val="hybridMultilevel"/>
    <w:tmpl w:val="974CD4C6"/>
    <w:lvl w:ilvl="0" w:tplc="377614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CA5"/>
    <w:multiLevelType w:val="hybridMultilevel"/>
    <w:tmpl w:val="F28EE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51"/>
    <w:rsid w:val="000617D7"/>
    <w:rsid w:val="001E486B"/>
    <w:rsid w:val="001F740A"/>
    <w:rsid w:val="002560A8"/>
    <w:rsid w:val="002A783A"/>
    <w:rsid w:val="002E5070"/>
    <w:rsid w:val="00302840"/>
    <w:rsid w:val="00421851"/>
    <w:rsid w:val="0049289A"/>
    <w:rsid w:val="004E09F9"/>
    <w:rsid w:val="00567C57"/>
    <w:rsid w:val="005B19E3"/>
    <w:rsid w:val="00654654"/>
    <w:rsid w:val="006D2DD1"/>
    <w:rsid w:val="007036BA"/>
    <w:rsid w:val="00740C59"/>
    <w:rsid w:val="007708BE"/>
    <w:rsid w:val="0077220F"/>
    <w:rsid w:val="007B61B4"/>
    <w:rsid w:val="007E5214"/>
    <w:rsid w:val="00906376"/>
    <w:rsid w:val="00960A21"/>
    <w:rsid w:val="00982AB7"/>
    <w:rsid w:val="009A67E2"/>
    <w:rsid w:val="009F039C"/>
    <w:rsid w:val="009F2CC7"/>
    <w:rsid w:val="00A03789"/>
    <w:rsid w:val="00AC65E5"/>
    <w:rsid w:val="00AC7708"/>
    <w:rsid w:val="00BC5075"/>
    <w:rsid w:val="00C1355F"/>
    <w:rsid w:val="00D019B6"/>
    <w:rsid w:val="00DE4D66"/>
    <w:rsid w:val="00E04E92"/>
    <w:rsid w:val="00E10370"/>
    <w:rsid w:val="00E25D55"/>
    <w:rsid w:val="00E92E00"/>
    <w:rsid w:val="00EA67D0"/>
    <w:rsid w:val="00ED68A9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61AE"/>
  <w15:chartTrackingRefBased/>
  <w15:docId w15:val="{2E5F1126-23D1-42AF-8B78-265B3A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35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13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0637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06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Za&#322;&#261;cznik%20nr%201%20formularz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formularz oferty.dot</Template>
  <TotalTime>15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10</cp:revision>
  <dcterms:created xsi:type="dcterms:W3CDTF">2023-11-22T06:26:00Z</dcterms:created>
  <dcterms:modified xsi:type="dcterms:W3CDTF">2024-07-25T10:45:00Z</dcterms:modified>
</cp:coreProperties>
</file>