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 w:rsidR="00E25D55"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E92E00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C1355F" w:rsidRPr="00654654" w:rsidRDefault="00C1355F" w:rsidP="00E92E00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F2CC7" w:rsidRPr="00654654" w:rsidRDefault="00E92E00" w:rsidP="00E25D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E25D55">
              <w:rPr>
                <w:rFonts w:ascii="Arial" w:hAnsi="Arial" w:cs="Arial"/>
              </w:rPr>
              <w:t xml:space="preserve">Toyota Auris nr rej. KR 1AJ04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ED68A9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370</w:t>
            </w:r>
            <w:r w:rsidR="007036BA" w:rsidRPr="007036B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1AJ05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ED68A9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370</w:t>
            </w:r>
            <w:r w:rsidR="007036BA" w:rsidRPr="007036B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1AJ06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ED68A9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370</w:t>
            </w:r>
            <w:bookmarkStart w:id="0" w:name="_GoBack"/>
            <w:bookmarkEnd w:id="0"/>
            <w:r w:rsidR="00E25D55" w:rsidRPr="007036B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E2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F740A"/>
    <w:rsid w:val="002560A8"/>
    <w:rsid w:val="002A783A"/>
    <w:rsid w:val="002E5070"/>
    <w:rsid w:val="00302840"/>
    <w:rsid w:val="00421851"/>
    <w:rsid w:val="0049289A"/>
    <w:rsid w:val="004E09F9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25D55"/>
    <w:rsid w:val="00E92E00"/>
    <w:rsid w:val="00EA67D0"/>
    <w:rsid w:val="00ED68A9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8422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14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9</cp:revision>
  <dcterms:created xsi:type="dcterms:W3CDTF">2023-11-22T06:26:00Z</dcterms:created>
  <dcterms:modified xsi:type="dcterms:W3CDTF">2024-07-02T06:49:00Z</dcterms:modified>
</cp:coreProperties>
</file>