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9A67E2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8B7529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560A8"/>
    <w:rsid w:val="002A783A"/>
    <w:rsid w:val="00302840"/>
    <w:rsid w:val="00421851"/>
    <w:rsid w:val="0049289A"/>
    <w:rsid w:val="004E09F9"/>
    <w:rsid w:val="00541693"/>
    <w:rsid w:val="00567C57"/>
    <w:rsid w:val="005B19E3"/>
    <w:rsid w:val="00654654"/>
    <w:rsid w:val="006D2DD1"/>
    <w:rsid w:val="00740C59"/>
    <w:rsid w:val="007708BE"/>
    <w:rsid w:val="0077220F"/>
    <w:rsid w:val="007E5214"/>
    <w:rsid w:val="008B7529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07289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5922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5</cp:revision>
  <dcterms:created xsi:type="dcterms:W3CDTF">2023-11-22T06:26:00Z</dcterms:created>
  <dcterms:modified xsi:type="dcterms:W3CDTF">2024-01-29T06:42:00Z</dcterms:modified>
</cp:coreProperties>
</file>