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8105382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A929BA">
        <w:rPr>
          <w:rFonts w:ascii="Arial" w:hAnsi="Arial" w:cs="Arial"/>
          <w:color w:val="000000" w:themeColor="text1"/>
        </w:rPr>
        <w:t xml:space="preserve"> 30</w:t>
      </w:r>
      <w:bookmarkStart w:id="0" w:name="_GoBack"/>
      <w:bookmarkEnd w:id="0"/>
      <w:r w:rsidR="008B14C1">
        <w:rPr>
          <w:rFonts w:ascii="Arial" w:hAnsi="Arial" w:cs="Arial"/>
          <w:color w:val="000000" w:themeColor="text1"/>
        </w:rPr>
        <w:t>.</w:t>
      </w:r>
      <w:r w:rsidR="00AD1534">
        <w:rPr>
          <w:rFonts w:ascii="Arial" w:hAnsi="Arial" w:cs="Arial"/>
          <w:color w:val="000000" w:themeColor="text1"/>
        </w:rPr>
        <w:t>01</w:t>
      </w:r>
      <w:r w:rsidR="000F49FD">
        <w:rPr>
          <w:rFonts w:ascii="Arial" w:hAnsi="Arial" w:cs="Arial"/>
          <w:color w:val="000000" w:themeColor="text1"/>
        </w:rPr>
        <w:t>.</w:t>
      </w:r>
      <w:r w:rsidR="00AD1534">
        <w:rPr>
          <w:rFonts w:ascii="Arial" w:hAnsi="Arial" w:cs="Arial"/>
          <w:color w:val="000000" w:themeColor="text1"/>
        </w:rPr>
        <w:t>2024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715FE7">
        <w:rPr>
          <w:rFonts w:ascii="Arial" w:hAnsi="Arial" w:cs="Arial"/>
          <w:color w:val="auto"/>
          <w:sz w:val="22"/>
          <w:szCs w:val="22"/>
        </w:rPr>
        <w:t>.233.3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>autobusów Solaris Urbino 12</w:t>
      </w: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911"/>
        <w:gridCol w:w="691"/>
        <w:gridCol w:w="960"/>
        <w:gridCol w:w="671"/>
        <w:gridCol w:w="819"/>
        <w:gridCol w:w="683"/>
        <w:gridCol w:w="1786"/>
        <w:gridCol w:w="861"/>
        <w:gridCol w:w="772"/>
        <w:gridCol w:w="800"/>
        <w:gridCol w:w="727"/>
      </w:tblGrid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EUROx 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061HC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1172776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269HC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1168786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724HS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1196287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799HS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1240725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429HW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1181063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603HW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1285352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365HW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1259252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267HW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1283417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221HW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969HM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1135451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  <w:tr w:rsidR="00847B4E" w:rsidRPr="005C5475" w:rsidTr="00A70561">
        <w:trPr>
          <w:trHeight w:val="45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474HW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1219964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B4E" w:rsidRPr="005C5475" w:rsidRDefault="00847B4E" w:rsidP="00A7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1800</w:t>
            </w:r>
          </w:p>
        </w:tc>
      </w:tr>
    </w:tbl>
    <w:p w:rsidR="002A2E50" w:rsidRDefault="002A2E50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Pojazdy częściowo zdekompletowane, m.in. brak części systemu informacji psażerskiej.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847B4E">
        <w:rPr>
          <w:rFonts w:ascii="Arial" w:eastAsia="Times New Roman" w:hAnsi="Arial" w:cs="Arial"/>
          <w:b/>
          <w:color w:val="000000" w:themeColor="text1"/>
          <w:lang w:eastAsia="pl-PL"/>
        </w:rPr>
        <w:t>27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847B4E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D327B8" w:rsidRDefault="00D327B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757D27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 w:rsidRPr="002224DB">
        <w:rPr>
          <w:rFonts w:ascii="Arial" w:hAnsi="Arial" w:cs="Arial"/>
          <w:color w:val="000000" w:themeColor="text1"/>
        </w:rPr>
        <w:t xml:space="preserve">Ofertę kupna należy złożyć lub przesłać  na adres: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="002224DB" w:rsidRPr="002224DB">
        <w:rPr>
          <w:rFonts w:ascii="Arial" w:hAnsi="Arial" w:cs="Arial"/>
          <w:color w:val="000000" w:themeColor="text1"/>
        </w:rPr>
        <w:t>w terminie do dnia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 </w:t>
      </w:r>
      <w:r w:rsidR="00847B4E">
        <w:rPr>
          <w:rFonts w:ascii="Arial" w:hAnsi="Arial" w:cs="Arial"/>
          <w:b/>
          <w:bCs/>
          <w:color w:val="000000" w:themeColor="text1"/>
        </w:rPr>
        <w:t>27.02</w:t>
      </w:r>
      <w:r w:rsidR="00610344">
        <w:rPr>
          <w:rFonts w:ascii="Arial" w:hAnsi="Arial" w:cs="Arial"/>
          <w:b/>
          <w:bCs/>
          <w:color w:val="000000" w:themeColor="text1"/>
        </w:rPr>
        <w:t>.2024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="002224DB"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="002224DB"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="002224DB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="002224DB"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847B4E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27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847B4E">
        <w:rPr>
          <w:rFonts w:ascii="Arial" w:hAnsi="Arial" w:cs="Arial"/>
          <w:b/>
          <w:bCs/>
          <w:color w:val="000000" w:themeColor="text1"/>
          <w:sz w:val="22"/>
          <w:szCs w:val="22"/>
        </w:rPr>
        <w:t>02</w:t>
      </w:r>
      <w:r w:rsidR="0061034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847B4E">
        <w:rPr>
          <w:rFonts w:ascii="Arial" w:eastAsia="Times New Roman" w:hAnsi="Arial" w:cs="Arial"/>
          <w:b/>
          <w:color w:val="000000" w:themeColor="text1"/>
          <w:lang w:eastAsia="pl-PL"/>
        </w:rPr>
        <w:t>27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847B4E">
        <w:rPr>
          <w:rFonts w:ascii="Arial" w:eastAsia="Times New Roman" w:hAnsi="Arial" w:cs="Arial"/>
          <w:b/>
          <w:color w:val="000000" w:themeColor="text1"/>
          <w:lang w:eastAsia="pl-PL"/>
        </w:rPr>
        <w:t>02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610344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Stacja Obsługi Autobusów Bieńczyce, ul. Kornela Makuszyńskiego 34</w:t>
      </w:r>
    </w:p>
    <w:p w:rsidR="00512072" w:rsidRPr="00512072" w:rsidRDefault="00B27DAE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Piotr Szczepaniak</w:t>
      </w:r>
      <w:r w:rsidR="00512072" w:rsidRPr="00512072">
        <w:rPr>
          <w:rFonts w:ascii="Arial" w:hAnsi="Arial" w:cs="Arial"/>
          <w:b/>
          <w:iCs/>
        </w:rPr>
        <w:t xml:space="preserve"> tel.: 12 254 17 03 lub 887 708 130 </w:t>
      </w:r>
    </w:p>
    <w:p w:rsid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b/>
          <w:iCs/>
        </w:rPr>
      </w:pPr>
      <w:r w:rsidRPr="00512072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 xml:space="preserve">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Pr="000760F5">
          <w:rPr>
            <w:rStyle w:val="Hipercze"/>
            <w:rFonts w:ascii="Arial" w:hAnsi="Arial" w:cs="Arial"/>
            <w:b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9002B"/>
    <w:rsid w:val="001A6802"/>
    <w:rsid w:val="001D7E05"/>
    <w:rsid w:val="001D7ED4"/>
    <w:rsid w:val="002224DB"/>
    <w:rsid w:val="002226CF"/>
    <w:rsid w:val="00257987"/>
    <w:rsid w:val="002628F3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B25FB"/>
    <w:rsid w:val="003C0207"/>
    <w:rsid w:val="003C6A01"/>
    <w:rsid w:val="00453C80"/>
    <w:rsid w:val="00472EE3"/>
    <w:rsid w:val="004B03FF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10344"/>
    <w:rsid w:val="00640E91"/>
    <w:rsid w:val="006565C7"/>
    <w:rsid w:val="00666813"/>
    <w:rsid w:val="00685445"/>
    <w:rsid w:val="00697A03"/>
    <w:rsid w:val="006F0876"/>
    <w:rsid w:val="006F66B6"/>
    <w:rsid w:val="006F7190"/>
    <w:rsid w:val="00715FE7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0343B"/>
    <w:rsid w:val="008348DC"/>
    <w:rsid w:val="00835D74"/>
    <w:rsid w:val="00847B4E"/>
    <w:rsid w:val="00884FC9"/>
    <w:rsid w:val="008B14C1"/>
    <w:rsid w:val="008F52AA"/>
    <w:rsid w:val="009445B8"/>
    <w:rsid w:val="00971ABD"/>
    <w:rsid w:val="009766E4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29BA"/>
    <w:rsid w:val="00A95970"/>
    <w:rsid w:val="00AD1534"/>
    <w:rsid w:val="00AD3683"/>
    <w:rsid w:val="00AD6F37"/>
    <w:rsid w:val="00B017F9"/>
    <w:rsid w:val="00B054E1"/>
    <w:rsid w:val="00B27DAE"/>
    <w:rsid w:val="00B63DAC"/>
    <w:rsid w:val="00B7510D"/>
    <w:rsid w:val="00BA7656"/>
    <w:rsid w:val="00C27297"/>
    <w:rsid w:val="00C322C2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E51CF3"/>
    <w:rsid w:val="00E96BE4"/>
    <w:rsid w:val="00EA2E98"/>
    <w:rsid w:val="00ED21DA"/>
    <w:rsid w:val="00EE278F"/>
    <w:rsid w:val="00EF3C0E"/>
    <w:rsid w:val="00F1528B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FD7F0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F218-6743-40ED-9069-F65D0408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10</cp:revision>
  <dcterms:created xsi:type="dcterms:W3CDTF">2023-11-22T06:25:00Z</dcterms:created>
  <dcterms:modified xsi:type="dcterms:W3CDTF">2024-01-30T06:37:00Z</dcterms:modified>
</cp:coreProperties>
</file>