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Pr="00654654" w:rsidRDefault="00C1355F" w:rsidP="00960A21">
      <w:pPr>
        <w:pStyle w:val="Default"/>
        <w:jc w:val="right"/>
      </w:pPr>
    </w:p>
    <w:p w:rsidR="0049289A" w:rsidRPr="00654654" w:rsidRDefault="00C1355F" w:rsidP="00960A21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C1355F" w:rsidRPr="00654654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="0049289A" w:rsidRPr="00654654">
        <w:rPr>
          <w:b/>
          <w:bCs/>
          <w:i/>
          <w:iCs/>
          <w:sz w:val="20"/>
          <w:szCs w:val="20"/>
        </w:rPr>
        <w:t>Regulaminu sprzedaży autobusu</w:t>
      </w:r>
      <w:r w:rsidRPr="00654654">
        <w:rPr>
          <w:b/>
          <w:bCs/>
          <w:i/>
          <w:iCs/>
          <w:sz w:val="20"/>
          <w:szCs w:val="20"/>
        </w:rPr>
        <w:t xml:space="preserve"> w trybie przetargu </w:t>
      </w:r>
    </w:p>
    <w:p w:rsidR="00C1355F" w:rsidRPr="00654654" w:rsidRDefault="00C1355F" w:rsidP="00C1355F">
      <w:pPr>
        <w:pStyle w:val="Default"/>
        <w:rPr>
          <w:sz w:val="20"/>
          <w:szCs w:val="20"/>
        </w:rPr>
      </w:pP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Pr="00654654" w:rsidRDefault="00C1355F" w:rsidP="00654654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C1355F" w:rsidRPr="00654654" w:rsidRDefault="00C1355F" w:rsidP="00982AB7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08"/>
        <w:gridCol w:w="2526"/>
        <w:gridCol w:w="2808"/>
      </w:tblGrid>
      <w:tr w:rsidR="00C1355F" w:rsidRPr="00654654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654654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6376" w:rsidRPr="00654654" w:rsidTr="00906376"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</w:t>
            </w:r>
            <w:r w:rsidR="005B19E3" w:rsidRPr="00654654">
              <w:rPr>
                <w:rFonts w:ascii="Arial" w:hAnsi="Arial" w:cs="Arial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C1355F" w:rsidRPr="00654654" w:rsidRDefault="00D019B6" w:rsidP="00D019B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</w:t>
            </w:r>
            <w:r w:rsidR="00DE4D66" w:rsidRPr="00654654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</w:t>
            </w:r>
            <w:r w:rsidR="00D019B6" w:rsidRPr="00654654">
              <w:rPr>
                <w:rFonts w:ascii="Arial" w:hAnsi="Arial" w:cs="Arial"/>
              </w:rPr>
              <w:t xml:space="preserve">ferowana kwota netto </w:t>
            </w:r>
            <w:r w:rsidR="00DE4D66" w:rsidRPr="00654654">
              <w:rPr>
                <w:rFonts w:ascii="Arial" w:hAnsi="Arial" w:cs="Arial"/>
              </w:rPr>
              <w:t>zł</w:t>
            </w:r>
          </w:p>
        </w:tc>
      </w:tr>
      <w:tr w:rsidR="00906376" w:rsidRPr="00654654" w:rsidTr="009F2CC7">
        <w:trPr>
          <w:trHeight w:val="699"/>
        </w:trPr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04E92" w:rsidRPr="00654654" w:rsidRDefault="009F2CC7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 xml:space="preserve">Autobus </w:t>
            </w:r>
          </w:p>
          <w:p w:rsidR="009F2CC7" w:rsidRPr="00654654" w:rsidRDefault="009F2CC7" w:rsidP="009A67E2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 xml:space="preserve">Nr rejestr: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55F" w:rsidRPr="00654654" w:rsidRDefault="00D07289" w:rsidP="009F2CC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23500</w:t>
            </w:r>
            <w:bookmarkStart w:id="0" w:name="_GoBack"/>
            <w:bookmarkEnd w:id="0"/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355F" w:rsidRPr="00654654" w:rsidTr="00906376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5B19E3" w:rsidRPr="00654654" w:rsidRDefault="005B19E3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1355F" w:rsidRPr="00654654" w:rsidRDefault="00D019B6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</w:t>
            </w:r>
            <w:r w:rsidR="00C1355F" w:rsidRPr="00654654">
              <w:rPr>
                <w:rFonts w:ascii="Arial" w:hAnsi="Arial" w:cs="Arial"/>
              </w:rPr>
              <w:t>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1355F" w:rsidRPr="00654654" w:rsidRDefault="00C1355F">
      <w:pPr>
        <w:rPr>
          <w:rFonts w:ascii="Arial" w:hAnsi="Arial" w:cs="Arial"/>
        </w:rPr>
      </w:pPr>
    </w:p>
    <w:p w:rsidR="00982AB7" w:rsidRPr="00654654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982AB7" w:rsidRPr="00654654" w:rsidRDefault="00982AB7" w:rsidP="00982AB7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708BE" w:rsidRPr="00654654" w:rsidRDefault="00982AB7" w:rsidP="005B19E3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</w:t>
      </w:r>
      <w:r w:rsidR="005B19E3" w:rsidRPr="00654654">
        <w:rPr>
          <w:rFonts w:ascii="Arial" w:hAnsi="Arial" w:cs="Arial"/>
        </w:rPr>
        <w:t>Jeśli dotyczy</w:t>
      </w:r>
      <w:r w:rsidRPr="00654654">
        <w:rPr>
          <w:rFonts w:ascii="Arial" w:hAnsi="Arial" w:cs="Arial"/>
        </w:rPr>
        <w:t>)</w:t>
      </w:r>
    </w:p>
    <w:p w:rsidR="00982AB7" w:rsidRPr="00654654" w:rsidRDefault="00982AB7" w:rsidP="00906376">
      <w:pPr>
        <w:rPr>
          <w:rFonts w:ascii="Arial" w:hAnsi="Arial" w:cs="Arial"/>
        </w:rPr>
      </w:pPr>
    </w:p>
    <w:p w:rsidR="0077220F" w:rsidRPr="00654654" w:rsidRDefault="0077220F" w:rsidP="0077220F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906376" w:rsidRPr="00654654" w:rsidRDefault="00982AB7" w:rsidP="0077220F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</w:t>
      </w:r>
      <w:r w:rsidR="0077220F" w:rsidRPr="00654654">
        <w:rPr>
          <w:rFonts w:ascii="Arial" w:hAnsi="Arial" w:cs="Arial"/>
        </w:rPr>
        <w:t>odpis</w:t>
      </w:r>
    </w:p>
    <w:p w:rsidR="00906376" w:rsidRPr="00654654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906376" w:rsidRPr="00654654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 w:rsidRPr="00654654">
        <w:rPr>
          <w:rFonts w:ascii="Arial" w:hAnsi="Arial" w:cs="Arial"/>
        </w:rPr>
        <w:t xml:space="preserve"> </w:t>
      </w:r>
      <w:r w:rsidRPr="00654654">
        <w:rPr>
          <w:rFonts w:ascii="Arial" w:hAnsi="Arial" w:cs="Arial"/>
        </w:rPr>
        <w:t>- jeśli oferentem jest osoba fizyczna prowadząca działalność gospodarczą.</w:t>
      </w:r>
    </w:p>
    <w:p w:rsidR="0077220F" w:rsidRPr="00654654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77220F" w:rsidRPr="0065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1F740A"/>
    <w:rsid w:val="002560A8"/>
    <w:rsid w:val="002A783A"/>
    <w:rsid w:val="00302840"/>
    <w:rsid w:val="00421851"/>
    <w:rsid w:val="0049289A"/>
    <w:rsid w:val="004E09F9"/>
    <w:rsid w:val="00541693"/>
    <w:rsid w:val="00567C57"/>
    <w:rsid w:val="005B19E3"/>
    <w:rsid w:val="00654654"/>
    <w:rsid w:val="006D2DD1"/>
    <w:rsid w:val="00740C59"/>
    <w:rsid w:val="007708BE"/>
    <w:rsid w:val="0077220F"/>
    <w:rsid w:val="007E5214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BC5075"/>
    <w:rsid w:val="00C1355F"/>
    <w:rsid w:val="00D019B6"/>
    <w:rsid w:val="00D07289"/>
    <w:rsid w:val="00DE4D66"/>
    <w:rsid w:val="00E04E92"/>
    <w:rsid w:val="00E10370"/>
    <w:rsid w:val="00EA67D0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B60B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4</cp:revision>
  <dcterms:created xsi:type="dcterms:W3CDTF">2023-11-22T06:26:00Z</dcterms:created>
  <dcterms:modified xsi:type="dcterms:W3CDTF">2024-01-03T10:35:00Z</dcterms:modified>
</cp:coreProperties>
</file>