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0E" w:rsidRPr="001D7ED4" w:rsidRDefault="00512072" w:rsidP="00512072">
      <w:pPr>
        <w:rPr>
          <w:rFonts w:ascii="Arial" w:hAnsi="Arial" w:cs="Arial"/>
          <w:color w:val="000000" w:themeColor="text1"/>
        </w:rPr>
      </w:pPr>
      <w:r w:rsidRPr="00670398">
        <w:rPr>
          <w:sz w:val="20"/>
          <w:szCs w:val="20"/>
        </w:rPr>
        <w:object w:dxaOrig="3751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9pt" o:ole="">
            <v:imagedata r:id="rId6" o:title=""/>
          </v:shape>
          <o:OLEObject Type="Embed" ProgID="MSPhotoEd.3" ShapeID="_x0000_i1025" DrawAspect="Content" ObjectID="_1765786805" r:id="rId7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F3C0E" w:rsidRPr="001D7ED4">
        <w:rPr>
          <w:rFonts w:ascii="Arial" w:hAnsi="Arial" w:cs="Arial"/>
          <w:color w:val="000000" w:themeColor="text1"/>
        </w:rPr>
        <w:t>Kraków</w:t>
      </w:r>
      <w:r w:rsidR="00E96BE4" w:rsidRPr="001D7ED4">
        <w:rPr>
          <w:rFonts w:ascii="Arial" w:hAnsi="Arial" w:cs="Arial"/>
          <w:color w:val="000000" w:themeColor="text1"/>
        </w:rPr>
        <w:t>,</w:t>
      </w:r>
      <w:r w:rsidR="00EF3C0E" w:rsidRPr="001D7ED4">
        <w:rPr>
          <w:rFonts w:ascii="Arial" w:hAnsi="Arial" w:cs="Arial"/>
          <w:color w:val="000000" w:themeColor="text1"/>
        </w:rPr>
        <w:t xml:space="preserve"> dnia</w:t>
      </w:r>
      <w:r w:rsidR="00BA7656">
        <w:rPr>
          <w:rFonts w:ascii="Arial" w:hAnsi="Arial" w:cs="Arial"/>
          <w:color w:val="000000" w:themeColor="text1"/>
        </w:rPr>
        <w:t xml:space="preserve"> 03</w:t>
      </w:r>
      <w:r w:rsidR="008B14C1">
        <w:rPr>
          <w:rFonts w:ascii="Arial" w:hAnsi="Arial" w:cs="Arial"/>
          <w:color w:val="000000" w:themeColor="text1"/>
        </w:rPr>
        <w:t>.</w:t>
      </w:r>
      <w:r w:rsidR="00AD1534">
        <w:rPr>
          <w:rFonts w:ascii="Arial" w:hAnsi="Arial" w:cs="Arial"/>
          <w:color w:val="000000" w:themeColor="text1"/>
        </w:rPr>
        <w:t>01</w:t>
      </w:r>
      <w:r w:rsidR="000F49FD">
        <w:rPr>
          <w:rFonts w:ascii="Arial" w:hAnsi="Arial" w:cs="Arial"/>
          <w:color w:val="000000" w:themeColor="text1"/>
        </w:rPr>
        <w:t>.</w:t>
      </w:r>
      <w:r w:rsidR="00AD1534">
        <w:rPr>
          <w:rFonts w:ascii="Arial" w:hAnsi="Arial" w:cs="Arial"/>
          <w:color w:val="000000" w:themeColor="text1"/>
        </w:rPr>
        <w:t>2024</w:t>
      </w:r>
      <w:r w:rsidR="00D335A3">
        <w:rPr>
          <w:rFonts w:ascii="Arial" w:hAnsi="Arial" w:cs="Arial"/>
          <w:color w:val="000000" w:themeColor="text1"/>
        </w:rPr>
        <w:t xml:space="preserve"> </w:t>
      </w:r>
      <w:r w:rsidR="00D335A3" w:rsidRPr="001D7ED4">
        <w:rPr>
          <w:rFonts w:ascii="Arial" w:hAnsi="Arial" w:cs="Arial"/>
          <w:color w:val="000000" w:themeColor="text1"/>
        </w:rPr>
        <w:t xml:space="preserve"> </w:t>
      </w:r>
    </w:p>
    <w:p w:rsidR="009F63C1" w:rsidRPr="006C70AF" w:rsidRDefault="009F63C1" w:rsidP="00512072">
      <w:pPr>
        <w:pStyle w:val="Default"/>
        <w:spacing w:after="360"/>
        <w:ind w:left="6372" w:firstLine="708"/>
        <w:rPr>
          <w:rFonts w:ascii="Arial" w:hAnsi="Arial" w:cs="Arial"/>
          <w:color w:val="auto"/>
          <w:sz w:val="22"/>
          <w:szCs w:val="22"/>
        </w:rPr>
      </w:pPr>
      <w:r w:rsidRPr="00E53C99">
        <w:rPr>
          <w:rFonts w:ascii="Arial" w:hAnsi="Arial" w:cs="Arial"/>
          <w:color w:val="auto"/>
          <w:sz w:val="22"/>
          <w:szCs w:val="22"/>
        </w:rPr>
        <w:t>L.dz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FC6606">
        <w:rPr>
          <w:rFonts w:ascii="Arial" w:hAnsi="Arial" w:cs="Arial"/>
          <w:color w:val="auto"/>
          <w:sz w:val="22"/>
          <w:szCs w:val="22"/>
        </w:rPr>
        <w:t>PN</w:t>
      </w:r>
      <w:r w:rsidR="00715FE7">
        <w:rPr>
          <w:rFonts w:ascii="Arial" w:hAnsi="Arial" w:cs="Arial"/>
          <w:color w:val="auto"/>
          <w:sz w:val="22"/>
          <w:szCs w:val="22"/>
        </w:rPr>
        <w:t>.233.3</w:t>
      </w:r>
      <w:r w:rsidR="002E271D" w:rsidRPr="00FC6606">
        <w:rPr>
          <w:rFonts w:ascii="Arial" w:hAnsi="Arial" w:cs="Arial"/>
          <w:color w:val="auto"/>
          <w:sz w:val="22"/>
          <w:szCs w:val="22"/>
        </w:rPr>
        <w:t>.2023</w:t>
      </w:r>
    </w:p>
    <w:p w:rsidR="00552098" w:rsidRPr="001D7ED4" w:rsidRDefault="00552098" w:rsidP="002224DB">
      <w:pPr>
        <w:rPr>
          <w:rFonts w:ascii="Arial" w:hAnsi="Arial" w:cs="Arial"/>
          <w:b/>
          <w:color w:val="000000" w:themeColor="text1"/>
        </w:rPr>
      </w:pPr>
    </w:p>
    <w:p w:rsidR="007708BE" w:rsidRPr="00F907ED" w:rsidRDefault="00EF3C0E" w:rsidP="0055209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907ED">
        <w:rPr>
          <w:rFonts w:ascii="Arial" w:hAnsi="Arial" w:cs="Arial"/>
          <w:b/>
          <w:color w:val="000000" w:themeColor="text1"/>
          <w:sz w:val="28"/>
          <w:szCs w:val="28"/>
        </w:rPr>
        <w:t>Ogłoszenie o sprzedaży</w:t>
      </w:r>
    </w:p>
    <w:p w:rsidR="005D7660" w:rsidRDefault="00757D27" w:rsidP="00A45B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kacyjne S.A. w Krakowie ogłasza</w:t>
      </w:r>
      <w:r w:rsidR="00A45B09"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                              </w:t>
      </w:r>
      <w:r w:rsidR="00EE278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pisemny</w:t>
      </w:r>
      <w:r w:rsidR="00F17E1D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przetarg </w:t>
      </w:r>
      <w:r w:rsidR="00720164">
        <w:rPr>
          <w:rFonts w:ascii="Arial" w:eastAsia="Times New Roman" w:hAnsi="Arial" w:cs="Arial"/>
          <w:color w:val="000000" w:themeColor="text1"/>
          <w:lang w:eastAsia="pl-PL"/>
        </w:rPr>
        <w:t xml:space="preserve">nieograniczony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na sprzedaż </w:t>
      </w:r>
      <w:r w:rsidR="00512072">
        <w:rPr>
          <w:rFonts w:ascii="Arial" w:eastAsia="Times New Roman" w:hAnsi="Arial" w:cs="Arial"/>
          <w:color w:val="000000" w:themeColor="text1"/>
          <w:lang w:eastAsia="pl-PL"/>
        </w:rPr>
        <w:t>autobusów Solaris Urbino 12</w:t>
      </w:r>
    </w:p>
    <w:tbl>
      <w:tblPr>
        <w:tblW w:w="10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"/>
        <w:gridCol w:w="911"/>
        <w:gridCol w:w="691"/>
        <w:gridCol w:w="960"/>
        <w:gridCol w:w="671"/>
        <w:gridCol w:w="819"/>
        <w:gridCol w:w="683"/>
        <w:gridCol w:w="1786"/>
        <w:gridCol w:w="861"/>
        <w:gridCol w:w="772"/>
        <w:gridCol w:w="800"/>
        <w:gridCol w:w="727"/>
      </w:tblGrid>
      <w:tr w:rsidR="00B017F9" w:rsidRPr="005C5475" w:rsidTr="00B14DA4">
        <w:trPr>
          <w:trHeight w:val="450"/>
          <w:jc w:val="center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Marka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wew.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rej.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 prod.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Typ silnika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EUROx</w:t>
            </w:r>
            <w:proofErr w:type="spellEnd"/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VIN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Skrzynia biegów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Przebieg km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min.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Wadium</w:t>
            </w:r>
          </w:p>
        </w:tc>
      </w:tr>
      <w:tr w:rsidR="00B017F9" w:rsidRPr="005C5475" w:rsidTr="00B14DA4">
        <w:trPr>
          <w:trHeight w:val="45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061HC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SUU2411618BPN1629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1172776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2300</w:t>
            </w:r>
          </w:p>
        </w:tc>
      </w:tr>
      <w:tr w:rsidR="00B017F9" w:rsidRPr="005C5475" w:rsidTr="00B14DA4">
        <w:trPr>
          <w:trHeight w:val="45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112HC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SUU2411618BPN1630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1188003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2300</w:t>
            </w:r>
          </w:p>
        </w:tc>
      </w:tr>
      <w:tr w:rsidR="00B017F9" w:rsidRPr="005C5475" w:rsidTr="00B14DA4">
        <w:trPr>
          <w:trHeight w:val="45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269HC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SUU2411618BPN1631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1168786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2300</w:t>
            </w:r>
          </w:p>
        </w:tc>
      </w:tr>
      <w:tr w:rsidR="00B017F9" w:rsidRPr="005C5475" w:rsidTr="00B14DA4">
        <w:trPr>
          <w:trHeight w:val="45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724HS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SUU2411618B006907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1196287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2300</w:t>
            </w:r>
          </w:p>
        </w:tc>
      </w:tr>
      <w:tr w:rsidR="00B017F9" w:rsidRPr="005C5475" w:rsidTr="00B14DA4">
        <w:trPr>
          <w:trHeight w:val="45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575HS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SUU2411618B006908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1268158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2300</w:t>
            </w:r>
          </w:p>
        </w:tc>
      </w:tr>
      <w:tr w:rsidR="00B017F9" w:rsidRPr="005C5475" w:rsidTr="00B14DA4">
        <w:trPr>
          <w:trHeight w:val="45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799HS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SUU2411618B006911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1240725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2300</w:t>
            </w:r>
          </w:p>
        </w:tc>
      </w:tr>
      <w:tr w:rsidR="00B017F9" w:rsidRPr="005C5475" w:rsidTr="00B14DA4">
        <w:trPr>
          <w:trHeight w:val="45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429HW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SUU2411618B006912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1181063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2300</w:t>
            </w:r>
          </w:p>
        </w:tc>
      </w:tr>
      <w:tr w:rsidR="00B017F9" w:rsidRPr="005C5475" w:rsidTr="00B14DA4">
        <w:trPr>
          <w:trHeight w:val="45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603HW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SUU2411618B006914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1285352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2300</w:t>
            </w:r>
          </w:p>
        </w:tc>
      </w:tr>
      <w:tr w:rsidR="00B017F9" w:rsidRPr="005C5475" w:rsidTr="00B14DA4">
        <w:trPr>
          <w:trHeight w:val="45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365HW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SUU2411618B006915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1259252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2300</w:t>
            </w:r>
          </w:p>
        </w:tc>
      </w:tr>
      <w:tr w:rsidR="00B017F9" w:rsidRPr="005C5475" w:rsidTr="00B14DA4">
        <w:trPr>
          <w:trHeight w:val="45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267HW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SUU2411618B006917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1283417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2300</w:t>
            </w:r>
          </w:p>
        </w:tc>
      </w:tr>
      <w:tr w:rsidR="00B017F9" w:rsidRPr="005C5475" w:rsidTr="00B14DA4">
        <w:trPr>
          <w:trHeight w:val="45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221HW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SUU2411618B006918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1172736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2300</w:t>
            </w:r>
          </w:p>
        </w:tc>
      </w:tr>
      <w:tr w:rsidR="00B017F9" w:rsidRPr="005C5475" w:rsidTr="00B14DA4">
        <w:trPr>
          <w:trHeight w:val="45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418HW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SUU2411618B006919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1153820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2300</w:t>
            </w:r>
          </w:p>
        </w:tc>
      </w:tr>
      <w:tr w:rsidR="00B017F9" w:rsidRPr="005C5475" w:rsidTr="00B14DA4">
        <w:trPr>
          <w:trHeight w:val="45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969HM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SUU2411618B006921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1135451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2300</w:t>
            </w:r>
          </w:p>
        </w:tc>
      </w:tr>
      <w:tr w:rsidR="00B017F9" w:rsidRPr="005C5475" w:rsidTr="00B14DA4">
        <w:trPr>
          <w:trHeight w:val="45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474HW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SUU2411618B006922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1219964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F9" w:rsidRPr="005C5475" w:rsidRDefault="00B017F9" w:rsidP="00B14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2300</w:t>
            </w:r>
          </w:p>
        </w:tc>
      </w:tr>
    </w:tbl>
    <w:p w:rsidR="002A2E50" w:rsidRDefault="002A2E50" w:rsidP="00D327B8">
      <w:pPr>
        <w:pStyle w:val="Tekstpodstawowy"/>
        <w:spacing w:before="120" w:after="240"/>
        <w:jc w:val="both"/>
        <w:rPr>
          <w:rFonts w:ascii="Arial" w:hAnsi="Arial" w:cs="Arial"/>
          <w:sz w:val="22"/>
          <w:szCs w:val="16"/>
        </w:rPr>
      </w:pPr>
      <w:bookmarkStart w:id="0" w:name="_GoBack"/>
      <w:bookmarkEnd w:id="0"/>
      <w:r>
        <w:rPr>
          <w:rFonts w:ascii="Arial" w:hAnsi="Arial" w:cs="Arial"/>
          <w:sz w:val="22"/>
          <w:szCs w:val="16"/>
        </w:rPr>
        <w:t>Pojazdy częściowo zdekompletowane, m.in. brak części systemu informacji psażerskiej.</w:t>
      </w:r>
      <w:r w:rsidR="00A508CF">
        <w:rPr>
          <w:rFonts w:ascii="Arial" w:hAnsi="Arial" w:cs="Arial"/>
          <w:sz w:val="22"/>
          <w:szCs w:val="16"/>
        </w:rPr>
        <w:t xml:space="preserve">  </w:t>
      </w:r>
    </w:p>
    <w:p w:rsidR="005A2DF0" w:rsidRPr="002224DB" w:rsidRDefault="00E96BE4" w:rsidP="002224DB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  <w:r w:rsidRPr="00A14904">
        <w:rPr>
          <w:rFonts w:ascii="Arial" w:hAnsi="Arial" w:cs="Arial"/>
          <w:iCs/>
          <w:color w:val="000000" w:themeColor="text1"/>
        </w:rPr>
        <w:t>Warunkiem uczestnictwa w przetargu j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est  </w:t>
      </w:r>
      <w:r w:rsidR="00273C37" w:rsidRPr="000D565A">
        <w:rPr>
          <w:rFonts w:ascii="Arial" w:hAnsi="Arial" w:cs="Arial"/>
          <w:b/>
          <w:iCs/>
          <w:color w:val="000000" w:themeColor="text1"/>
        </w:rPr>
        <w:t>wpłacenie wadium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 </w:t>
      </w:r>
      <w:r w:rsidR="00A14904" w:rsidRPr="00A14904">
        <w:rPr>
          <w:rFonts w:ascii="Arial" w:hAnsi="Arial" w:cs="Arial"/>
          <w:iCs/>
          <w:color w:val="000000" w:themeColor="text1"/>
        </w:rPr>
        <w:t xml:space="preserve">w podanej kwocie </w:t>
      </w:r>
      <w:r w:rsidR="00512072" w:rsidRPr="00A14904">
        <w:rPr>
          <w:rFonts w:ascii="Arial" w:hAnsi="Arial" w:cs="Arial"/>
          <w:iCs/>
          <w:color w:val="000000" w:themeColor="text1"/>
        </w:rPr>
        <w:t>na każdy licytowany autobus</w:t>
      </w:r>
      <w:r w:rsidR="00D435A2" w:rsidRPr="00A14904">
        <w:rPr>
          <w:rFonts w:ascii="Arial" w:hAnsi="Arial" w:cs="Arial"/>
          <w:iCs/>
          <w:color w:val="000000" w:themeColor="text1"/>
        </w:rPr>
        <w:t xml:space="preserve"> </w:t>
      </w:r>
      <w:r w:rsidRPr="00A14904">
        <w:rPr>
          <w:rFonts w:ascii="Arial" w:hAnsi="Arial" w:cs="Arial"/>
          <w:iCs/>
          <w:color w:val="000000" w:themeColor="text1"/>
        </w:rPr>
        <w:t xml:space="preserve">na konto  </w:t>
      </w:r>
      <w:r w:rsidRPr="00A14904">
        <w:rPr>
          <w:rFonts w:ascii="Arial" w:hAnsi="Arial" w:cs="Arial"/>
          <w:color w:val="000000" w:themeColor="text1"/>
        </w:rPr>
        <w:t xml:space="preserve">MPK S.A. w Santander Bank Polska S.A.  Oddział w Krakowie </w:t>
      </w:r>
      <w:r w:rsidRPr="00A14904">
        <w:rPr>
          <w:rFonts w:ascii="Arial" w:hAnsi="Arial" w:cs="Arial"/>
          <w:b/>
          <w:color w:val="000000" w:themeColor="text1"/>
        </w:rPr>
        <w:t xml:space="preserve">nr </w:t>
      </w:r>
      <w:r w:rsidR="000D565A">
        <w:rPr>
          <w:rFonts w:ascii="Arial" w:hAnsi="Arial" w:cs="Arial"/>
          <w:b/>
          <w:bCs/>
          <w:color w:val="000000" w:themeColor="text1"/>
        </w:rPr>
        <w:t>77 1090 2053 0000 0001 4392 4324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i złożenie potwierdzenia wpłaty </w:t>
      </w:r>
      <w:r w:rsidR="00512072" w:rsidRPr="00A14904">
        <w:rPr>
          <w:rFonts w:ascii="Arial" w:hAnsi="Arial" w:cs="Arial"/>
          <w:iCs/>
          <w:color w:val="000000" w:themeColor="text1"/>
        </w:rPr>
        <w:t xml:space="preserve">wadium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wraz z </w:t>
      </w:r>
      <w:r w:rsidR="00273C37" w:rsidRPr="00A14904">
        <w:rPr>
          <w:rFonts w:ascii="Arial" w:hAnsi="Arial" w:cs="Arial"/>
          <w:b/>
          <w:iCs/>
          <w:color w:val="000000" w:themeColor="text1"/>
        </w:rPr>
        <w:t>ofertą kupna</w:t>
      </w:r>
      <w:r w:rsidR="001A6802" w:rsidRPr="00A14904">
        <w:rPr>
          <w:rFonts w:ascii="Arial" w:hAnsi="Arial" w:cs="Arial"/>
          <w:iCs/>
          <w:color w:val="000000" w:themeColor="text1"/>
        </w:rPr>
        <w:t xml:space="preserve"> (załącznik nr 1) i oświadczeniem (załącznik nr 2).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</w:p>
    <w:p w:rsidR="002224DB" w:rsidRPr="002224DB" w:rsidRDefault="002224DB" w:rsidP="002224DB">
      <w:pPr>
        <w:pStyle w:val="Akapitzlist"/>
        <w:shd w:val="clear" w:color="auto" w:fill="FFFFFF"/>
        <w:spacing w:after="120" w:line="240" w:lineRule="auto"/>
        <w:jc w:val="both"/>
        <w:rPr>
          <w:rFonts w:ascii="Arial" w:hAnsi="Arial" w:cs="Arial"/>
        </w:rPr>
      </w:pPr>
    </w:p>
    <w:p w:rsidR="002224DB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Te</w:t>
      </w:r>
      <w:r w:rsidR="00EE278F">
        <w:rPr>
          <w:rFonts w:ascii="Arial" w:eastAsia="Times New Roman" w:hAnsi="Arial" w:cs="Arial"/>
          <w:b/>
          <w:color w:val="000000" w:themeColor="text1"/>
          <w:lang w:eastAsia="pl-PL"/>
        </w:rPr>
        <w:t xml:space="preserve">rmin składania ofert: </w:t>
      </w:r>
      <w:r w:rsidR="00453C80">
        <w:rPr>
          <w:rFonts w:ascii="Arial" w:eastAsia="Times New Roman" w:hAnsi="Arial" w:cs="Arial"/>
          <w:b/>
          <w:color w:val="000000" w:themeColor="text1"/>
          <w:lang w:eastAsia="pl-PL"/>
        </w:rPr>
        <w:t>26</w:t>
      </w:r>
      <w:r w:rsidR="000842BA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610344">
        <w:rPr>
          <w:rFonts w:ascii="Arial" w:eastAsia="Times New Roman" w:hAnsi="Arial" w:cs="Arial"/>
          <w:b/>
          <w:color w:val="000000" w:themeColor="text1"/>
          <w:lang w:eastAsia="pl-PL"/>
        </w:rPr>
        <w:t>01</w:t>
      </w:r>
      <w:r w:rsidR="00720AB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610344">
        <w:rPr>
          <w:rFonts w:ascii="Arial" w:eastAsia="Times New Roman" w:hAnsi="Arial" w:cs="Arial"/>
          <w:b/>
          <w:color w:val="000000" w:themeColor="text1"/>
          <w:lang w:eastAsia="pl-PL"/>
        </w:rPr>
        <w:t>2024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do godz. 8.30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decyduje data i godzina </w:t>
      </w:r>
      <w:r w:rsidR="006F66B6" w:rsidRPr="001D7ED4">
        <w:rPr>
          <w:rFonts w:ascii="Arial" w:eastAsia="Times New Roman" w:hAnsi="Arial" w:cs="Arial"/>
          <w:b/>
          <w:color w:val="000000" w:themeColor="text1"/>
          <w:lang w:eastAsia="pl-PL"/>
        </w:rPr>
        <w:t>wpływu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oferty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oferty złożone po upływie wyznaczonego terminu nie będą rozpatrywane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D327B8" w:rsidRDefault="00D327B8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br w:type="page"/>
      </w:r>
    </w:p>
    <w:p w:rsidR="002224DB" w:rsidRPr="002224DB" w:rsidRDefault="002224DB" w:rsidP="002224DB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757D27" w:rsidP="002224D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2224DB" w:rsidRPr="002224DB">
        <w:rPr>
          <w:rFonts w:ascii="Arial" w:hAnsi="Arial" w:cs="Arial"/>
          <w:color w:val="000000" w:themeColor="text1"/>
        </w:rPr>
        <w:t xml:space="preserve">Ofertę kupna należy złożyć lub przesłać  na adres: </w:t>
      </w:r>
      <w:r w:rsidR="002224DB" w:rsidRPr="002224DB">
        <w:rPr>
          <w:rFonts w:ascii="Arial" w:hAnsi="Arial" w:cs="Arial"/>
          <w:b/>
          <w:color w:val="000000" w:themeColor="text1"/>
        </w:rPr>
        <w:t xml:space="preserve">Biuro Obsługi Klienta MPK S. A. w Krakowie (parter) ul. Jana Brożka 3, 30-347  Kraków </w:t>
      </w:r>
      <w:r w:rsidR="002224DB" w:rsidRPr="002224DB">
        <w:rPr>
          <w:rFonts w:ascii="Arial" w:hAnsi="Arial" w:cs="Arial"/>
          <w:color w:val="000000" w:themeColor="text1"/>
        </w:rPr>
        <w:t>w terminie do dnia</w:t>
      </w:r>
      <w:r w:rsidR="002224DB" w:rsidRPr="002224DB">
        <w:rPr>
          <w:rFonts w:ascii="Arial" w:hAnsi="Arial" w:cs="Arial"/>
          <w:b/>
          <w:color w:val="000000" w:themeColor="text1"/>
        </w:rPr>
        <w:t xml:space="preserve"> </w:t>
      </w:r>
      <w:r w:rsidR="00453C80">
        <w:rPr>
          <w:rFonts w:ascii="Arial" w:hAnsi="Arial" w:cs="Arial"/>
          <w:b/>
          <w:bCs/>
          <w:color w:val="000000" w:themeColor="text1"/>
        </w:rPr>
        <w:t>26</w:t>
      </w:r>
      <w:r w:rsidR="00610344">
        <w:rPr>
          <w:rFonts w:ascii="Arial" w:hAnsi="Arial" w:cs="Arial"/>
          <w:b/>
          <w:bCs/>
          <w:color w:val="000000" w:themeColor="text1"/>
        </w:rPr>
        <w:t>.01.2024</w:t>
      </w:r>
      <w:r w:rsidR="000842BA">
        <w:rPr>
          <w:rFonts w:ascii="Arial" w:hAnsi="Arial" w:cs="Arial"/>
          <w:b/>
          <w:bCs/>
          <w:color w:val="000000" w:themeColor="text1"/>
        </w:rPr>
        <w:t xml:space="preserve"> </w:t>
      </w:r>
      <w:r w:rsidR="002224DB" w:rsidRPr="002224DB">
        <w:rPr>
          <w:rFonts w:ascii="Arial" w:hAnsi="Arial" w:cs="Arial"/>
          <w:b/>
          <w:color w:val="000000" w:themeColor="text1"/>
        </w:rPr>
        <w:t xml:space="preserve">do godziny </w:t>
      </w:r>
      <w:r w:rsidR="002224DB" w:rsidRPr="002224DB">
        <w:rPr>
          <w:rFonts w:ascii="Arial" w:hAnsi="Arial" w:cs="Arial"/>
          <w:b/>
          <w:bCs/>
          <w:color w:val="000000" w:themeColor="text1"/>
        </w:rPr>
        <w:t xml:space="preserve">8:30,               </w:t>
      </w:r>
      <w:r w:rsidR="002224DB" w:rsidRPr="002224DB">
        <w:rPr>
          <w:rFonts w:ascii="Arial" w:hAnsi="Arial" w:cs="Arial"/>
          <w:color w:val="000000" w:themeColor="text1"/>
        </w:rPr>
        <w:t xml:space="preserve">w zabezpieczonej przed otwarciem, nieprzezroczystej kopercie, </w:t>
      </w:r>
      <w:r w:rsidR="002224DB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wraz z dokładną nazwą i adresem podmiotu składającego  ofertę </w:t>
      </w:r>
      <w:r w:rsidR="002224DB" w:rsidRPr="002224DB">
        <w:rPr>
          <w:rFonts w:ascii="Arial" w:hAnsi="Arial" w:cs="Arial"/>
          <w:color w:val="000000" w:themeColor="text1"/>
        </w:rPr>
        <w:t xml:space="preserve">opisanej: </w:t>
      </w:r>
    </w:p>
    <w:p w:rsidR="002224DB" w:rsidRPr="002224DB" w:rsidRDefault="002224DB" w:rsidP="002224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Default"/>
        <w:ind w:left="7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>„Przetarg na sprzedaż autobus</w:t>
      </w:r>
      <w:r w:rsidR="00453C80">
        <w:rPr>
          <w:rFonts w:ascii="Arial" w:hAnsi="Arial" w:cs="Arial"/>
          <w:b/>
          <w:bCs/>
          <w:color w:val="000000" w:themeColor="text1"/>
          <w:sz w:val="22"/>
          <w:szCs w:val="22"/>
        </w:rPr>
        <w:t>ów. Nie otwierać przed dniem 26</w:t>
      </w:r>
      <w:r w:rsidR="000842BA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61034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01.2024 </w:t>
      </w: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r. godz. 9:00” </w:t>
      </w:r>
    </w:p>
    <w:p w:rsidR="00EF3C0E" w:rsidRPr="001D7ED4" w:rsidRDefault="00EF3C0E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B7510D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Komisyjne otwarcie ofert nastąpi w dniu </w:t>
      </w:r>
      <w:r w:rsidR="00453C80">
        <w:rPr>
          <w:rFonts w:ascii="Arial" w:eastAsia="Times New Roman" w:hAnsi="Arial" w:cs="Arial"/>
          <w:b/>
          <w:color w:val="000000" w:themeColor="text1"/>
          <w:lang w:eastAsia="pl-PL"/>
        </w:rPr>
        <w:t>26</w:t>
      </w:r>
      <w:r w:rsidR="000842BA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610344">
        <w:rPr>
          <w:rFonts w:ascii="Arial" w:eastAsia="Times New Roman" w:hAnsi="Arial" w:cs="Arial"/>
          <w:b/>
          <w:color w:val="000000" w:themeColor="text1"/>
          <w:lang w:eastAsia="pl-PL"/>
        </w:rPr>
        <w:t>01</w:t>
      </w:r>
      <w:r w:rsidR="00720AB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610344">
        <w:rPr>
          <w:rFonts w:ascii="Arial" w:eastAsia="Times New Roman" w:hAnsi="Arial" w:cs="Arial"/>
          <w:b/>
          <w:color w:val="000000" w:themeColor="text1"/>
          <w:lang w:eastAsia="pl-PL"/>
        </w:rPr>
        <w:t>2024</w:t>
      </w:r>
      <w:r w:rsidR="0000364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o godz. 09:00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0A4C98" w:rsidRPr="001D7ED4">
        <w:rPr>
          <w:rFonts w:ascii="Arial" w:eastAsia="Times New Roman" w:hAnsi="Arial" w:cs="Arial"/>
          <w:b/>
          <w:color w:val="000000" w:themeColor="text1"/>
          <w:lang w:eastAsia="pl-PL"/>
        </w:rPr>
        <w:t>(bez udziału oferentów)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</w:p>
    <w:p w:rsidR="00B7510D" w:rsidRPr="00B7510D" w:rsidRDefault="00B7510D" w:rsidP="00B7510D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B7510D" w:rsidRDefault="00B7510D" w:rsidP="00B7510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Wybór oferenta nastąpi na podstawie najkorzystniejszej (najwyższej) zaoferowanej ceny</w:t>
      </w:r>
      <w:r w:rsidR="00A14904">
        <w:rPr>
          <w:rFonts w:ascii="Arial" w:eastAsia="Times New Roman" w:hAnsi="Arial" w:cs="Arial"/>
          <w:color w:val="000000" w:themeColor="text1"/>
          <w:lang w:eastAsia="pl-PL"/>
        </w:rPr>
        <w:t xml:space="preserve"> netto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. </w:t>
      </w:r>
    </w:p>
    <w:p w:rsidR="00282A67" w:rsidRPr="00282A67" w:rsidRDefault="00282A67" w:rsidP="00282A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          </w:t>
      </w:r>
      <w:r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Wszystkie oferty poniżej wskazanej </w:t>
      </w:r>
      <w:r w:rsidR="00C911DF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minimalnej </w:t>
      </w:r>
      <w:r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ceny netto zostaną odrzucone.</w:t>
      </w:r>
    </w:p>
    <w:p w:rsidR="00CD0646" w:rsidRPr="000B3676" w:rsidRDefault="00CD0646" w:rsidP="00222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512072" w:rsidRPr="002224DB" w:rsidRDefault="00512072" w:rsidP="00B27DAE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2224DB">
        <w:rPr>
          <w:rFonts w:ascii="Arial" w:eastAsia="Times New Roman" w:hAnsi="Arial" w:cs="Arial"/>
          <w:color w:val="000000" w:themeColor="text1"/>
          <w:lang w:eastAsia="pl-PL"/>
        </w:rPr>
        <w:t>Informacj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e na temat stanu technicznego,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>iejsca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oględzin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i odbioru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0B3676" w:rsidRPr="000B3676" w:rsidRDefault="00512072" w:rsidP="00512072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Stacja Obsługi Autobusów Bieńczyce, ul. Kornela Makuszyńskiego 34</w:t>
      </w:r>
    </w:p>
    <w:p w:rsidR="00512072" w:rsidRPr="00512072" w:rsidRDefault="00B27DAE" w:rsidP="0051207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Piotr Szczepaniak</w:t>
      </w:r>
      <w:r w:rsidR="00512072" w:rsidRPr="00512072">
        <w:rPr>
          <w:rFonts w:ascii="Arial" w:hAnsi="Arial" w:cs="Arial"/>
          <w:b/>
          <w:iCs/>
        </w:rPr>
        <w:t xml:space="preserve"> tel.: 12 254 17 03 lub 887 708 130 </w:t>
      </w:r>
    </w:p>
    <w:p w:rsidR="00512072" w:rsidRDefault="00512072" w:rsidP="00512072">
      <w:pPr>
        <w:shd w:val="clear" w:color="auto" w:fill="FFFFFF"/>
        <w:spacing w:after="0" w:line="240" w:lineRule="auto"/>
        <w:ind w:left="1416" w:firstLine="708"/>
        <w:jc w:val="both"/>
        <w:rPr>
          <w:rFonts w:ascii="Arial" w:hAnsi="Arial" w:cs="Arial"/>
          <w:b/>
          <w:iCs/>
        </w:rPr>
      </w:pPr>
      <w:r w:rsidRPr="00512072">
        <w:rPr>
          <w:rFonts w:ascii="Arial" w:hAnsi="Arial" w:cs="Arial"/>
          <w:b/>
          <w:iCs/>
        </w:rPr>
        <w:t xml:space="preserve">  </w:t>
      </w:r>
      <w:r>
        <w:rPr>
          <w:rFonts w:ascii="Arial" w:hAnsi="Arial" w:cs="Arial"/>
          <w:b/>
          <w:iCs/>
        </w:rPr>
        <w:t xml:space="preserve"> </w:t>
      </w:r>
      <w:r w:rsidRPr="00512072">
        <w:rPr>
          <w:rFonts w:ascii="Arial" w:hAnsi="Arial" w:cs="Arial"/>
          <w:b/>
          <w:iCs/>
        </w:rPr>
        <w:t xml:space="preserve">e-mail: </w:t>
      </w:r>
      <w:hyperlink r:id="rId8" w:history="1">
        <w:r w:rsidRPr="000760F5">
          <w:rPr>
            <w:rStyle w:val="Hipercze"/>
            <w:rFonts w:ascii="Arial" w:hAnsi="Arial" w:cs="Arial"/>
            <w:b/>
            <w:iCs/>
          </w:rPr>
          <w:t>pszczepa@mpk.krakow.pl</w:t>
        </w:r>
      </w:hyperlink>
    </w:p>
    <w:p w:rsidR="00512072" w:rsidRPr="00512072" w:rsidRDefault="00512072" w:rsidP="00512072">
      <w:pPr>
        <w:shd w:val="clear" w:color="auto" w:fill="FFFFFF"/>
        <w:spacing w:after="0" w:line="240" w:lineRule="auto"/>
        <w:ind w:left="1416" w:firstLine="708"/>
        <w:jc w:val="both"/>
        <w:rPr>
          <w:rFonts w:ascii="Arial" w:hAnsi="Arial" w:cs="Arial"/>
          <w:color w:val="000000" w:themeColor="text1"/>
        </w:rPr>
      </w:pPr>
    </w:p>
    <w:p w:rsidR="00B27DAE" w:rsidRDefault="000B3676" w:rsidP="002A2E50">
      <w:pPr>
        <w:pStyle w:val="Akapitzlist"/>
        <w:rPr>
          <w:rFonts w:ascii="Arial" w:hAnsi="Arial" w:cs="Arial"/>
        </w:rPr>
      </w:pPr>
      <w:r w:rsidRPr="000B3676">
        <w:rPr>
          <w:rFonts w:ascii="Arial" w:hAnsi="Arial" w:cs="Arial"/>
        </w:rPr>
        <w:t>Oględziny po wcześniejszym kontakcie telefonicznym.</w:t>
      </w:r>
    </w:p>
    <w:p w:rsidR="00757D27" w:rsidRDefault="00757D27" w:rsidP="000B3676">
      <w:pPr>
        <w:pStyle w:val="Akapitzlist"/>
        <w:rPr>
          <w:rFonts w:ascii="Arial" w:hAnsi="Arial" w:cs="Arial"/>
        </w:rPr>
      </w:pPr>
    </w:p>
    <w:p w:rsidR="00B27DAE" w:rsidRDefault="002224DB" w:rsidP="00B27DAE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color w:val="000000" w:themeColor="text1"/>
          <w:lang w:eastAsia="pl-PL"/>
        </w:rPr>
      </w:pPr>
      <w:r w:rsidRPr="00003618">
        <w:rPr>
          <w:rFonts w:ascii="Arial" w:eastAsia="Times New Roman" w:hAnsi="Arial" w:cs="Arial"/>
          <w:color w:val="000000" w:themeColor="text1"/>
          <w:lang w:eastAsia="pl-PL"/>
        </w:rPr>
        <w:t>Pytania w sprawie przetargu</w:t>
      </w:r>
      <w:r w:rsidR="00B27DA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B27DAE" w:rsidRDefault="00B27DAE" w:rsidP="00B27DAE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Kamil Dubiel</w:t>
      </w:r>
      <w:r w:rsidRPr="00512072">
        <w:rPr>
          <w:rFonts w:ascii="Arial" w:hAnsi="Arial" w:cs="Arial"/>
          <w:b/>
          <w:iCs/>
        </w:rPr>
        <w:t xml:space="preserve"> tel.: 12 254 </w:t>
      </w:r>
      <w:r>
        <w:rPr>
          <w:rFonts w:ascii="Arial" w:hAnsi="Arial" w:cs="Arial"/>
          <w:b/>
          <w:iCs/>
        </w:rPr>
        <w:t>15 37 lub 885 341 651</w:t>
      </w:r>
      <w:r w:rsidRPr="00512072">
        <w:rPr>
          <w:rFonts w:ascii="Arial" w:hAnsi="Arial" w:cs="Arial"/>
          <w:b/>
          <w:iCs/>
        </w:rPr>
        <w:t xml:space="preserve"> </w:t>
      </w:r>
    </w:p>
    <w:p w:rsidR="00B27DAE" w:rsidRDefault="00B27DAE" w:rsidP="00B27DAE">
      <w:pPr>
        <w:shd w:val="clear" w:color="auto" w:fill="FFFFFF"/>
        <w:spacing w:after="0" w:line="240" w:lineRule="auto"/>
        <w:ind w:left="1428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</w:t>
      </w:r>
      <w:r w:rsidRPr="00512072">
        <w:rPr>
          <w:rFonts w:ascii="Arial" w:hAnsi="Arial" w:cs="Arial"/>
          <w:b/>
          <w:iCs/>
        </w:rPr>
        <w:t xml:space="preserve">e-mail: </w:t>
      </w:r>
      <w:hyperlink r:id="rId9" w:history="1">
        <w:r w:rsidRPr="003F0CB5">
          <w:rPr>
            <w:rStyle w:val="Hipercze"/>
            <w:rFonts w:ascii="Arial" w:hAnsi="Arial" w:cs="Arial"/>
            <w:b/>
            <w:iCs/>
          </w:rPr>
          <w:t>kdubiel@mpk.krakow.pl</w:t>
        </w:r>
      </w:hyperlink>
    </w:p>
    <w:p w:rsidR="000B3676" w:rsidRPr="000B3676" w:rsidRDefault="000B3676" w:rsidP="00B27DAE">
      <w:pPr>
        <w:pStyle w:val="Akapitzlist"/>
        <w:shd w:val="clear" w:color="auto" w:fill="FFFFFF"/>
        <w:spacing w:after="0" w:line="240" w:lineRule="auto"/>
        <w:rPr>
          <w:rFonts w:ascii="Arial" w:hAnsi="Arial" w:cs="Arial"/>
        </w:rPr>
      </w:pPr>
    </w:p>
    <w:p w:rsidR="001D7ED4" w:rsidRDefault="00757D27" w:rsidP="00552098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Sprzedający zastrzega sobie prawo do odstąpienia od przetargu, unieważnienia lub uznania, że postępowanie nie dało rezultatów. W każdym z przypadków może to ogłosić bez konieczności podawania przyczyny.</w:t>
      </w:r>
    </w:p>
    <w:p w:rsidR="00DD2885" w:rsidRPr="000B3676" w:rsidRDefault="00DD2885" w:rsidP="00DD2885">
      <w:pPr>
        <w:pStyle w:val="Akapitzlist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6F37" w:rsidRDefault="004F79A7" w:rsidP="00AD6F37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S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zczegóły dotyczące sprzedaży autobusów dostępne są w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>Regulamin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ie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przetargu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do pobrania w  załącznikach.</w:t>
      </w:r>
    </w:p>
    <w:p w:rsidR="004F79A7" w:rsidRDefault="004F79A7" w:rsidP="00AD6F37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Formularz oferty (załącznik 1) – do pobrania w załącznikach</w:t>
      </w:r>
    </w:p>
    <w:p w:rsidR="00757D27" w:rsidRPr="00720164" w:rsidRDefault="004F79A7" w:rsidP="00AD6F37">
      <w:pPr>
        <w:shd w:val="clear" w:color="auto" w:fill="FFFFFF"/>
        <w:spacing w:line="240" w:lineRule="auto"/>
        <w:ind w:firstLine="360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Oświadczenie (załącznik 2)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do pobrania 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w załącznikach</w:t>
      </w:r>
    </w:p>
    <w:sectPr w:rsidR="00757D27" w:rsidRPr="00720164" w:rsidSect="000F4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2AC"/>
    <w:multiLevelType w:val="hybridMultilevel"/>
    <w:tmpl w:val="F2AA2BCC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24070"/>
    <w:multiLevelType w:val="hybridMultilevel"/>
    <w:tmpl w:val="78F6F038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6122"/>
    <w:multiLevelType w:val="hybridMultilevel"/>
    <w:tmpl w:val="2E864D3C"/>
    <w:lvl w:ilvl="0" w:tplc="5D48F4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0898"/>
    <w:multiLevelType w:val="hybridMultilevel"/>
    <w:tmpl w:val="1310D320"/>
    <w:lvl w:ilvl="0" w:tplc="FC1A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C456F"/>
    <w:multiLevelType w:val="hybridMultilevel"/>
    <w:tmpl w:val="9E6E66DE"/>
    <w:lvl w:ilvl="0" w:tplc="B4B6373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2F47A3E"/>
    <w:multiLevelType w:val="hybridMultilevel"/>
    <w:tmpl w:val="D2ACAB0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6F184BCF"/>
    <w:multiLevelType w:val="hybridMultilevel"/>
    <w:tmpl w:val="29609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DA"/>
    <w:rsid w:val="00003618"/>
    <w:rsid w:val="00003648"/>
    <w:rsid w:val="00016DC9"/>
    <w:rsid w:val="00054656"/>
    <w:rsid w:val="000772BC"/>
    <w:rsid w:val="00081B22"/>
    <w:rsid w:val="000842BA"/>
    <w:rsid w:val="0009352E"/>
    <w:rsid w:val="000A4C98"/>
    <w:rsid w:val="000B0323"/>
    <w:rsid w:val="000B3676"/>
    <w:rsid w:val="000D4EC4"/>
    <w:rsid w:val="000D565A"/>
    <w:rsid w:val="000E542E"/>
    <w:rsid w:val="000F49FD"/>
    <w:rsid w:val="00106647"/>
    <w:rsid w:val="0019002B"/>
    <w:rsid w:val="001A6802"/>
    <w:rsid w:val="001D7E05"/>
    <w:rsid w:val="001D7ED4"/>
    <w:rsid w:val="002224DB"/>
    <w:rsid w:val="002226CF"/>
    <w:rsid w:val="00257987"/>
    <w:rsid w:val="002628F3"/>
    <w:rsid w:val="00273C37"/>
    <w:rsid w:val="00282A67"/>
    <w:rsid w:val="00287E44"/>
    <w:rsid w:val="002A2E50"/>
    <w:rsid w:val="002E271D"/>
    <w:rsid w:val="00323B7F"/>
    <w:rsid w:val="00325BD5"/>
    <w:rsid w:val="00353D68"/>
    <w:rsid w:val="00381F08"/>
    <w:rsid w:val="003B25FB"/>
    <w:rsid w:val="003C0207"/>
    <w:rsid w:val="003C6A01"/>
    <w:rsid w:val="00453C80"/>
    <w:rsid w:val="00472EE3"/>
    <w:rsid w:val="004B03FF"/>
    <w:rsid w:val="004C6642"/>
    <w:rsid w:val="004F79A7"/>
    <w:rsid w:val="00512072"/>
    <w:rsid w:val="00513DD4"/>
    <w:rsid w:val="005279B8"/>
    <w:rsid w:val="00552098"/>
    <w:rsid w:val="005649A5"/>
    <w:rsid w:val="005A2DF0"/>
    <w:rsid w:val="005D2125"/>
    <w:rsid w:val="005D66BA"/>
    <w:rsid w:val="005D7660"/>
    <w:rsid w:val="0060378A"/>
    <w:rsid w:val="00610344"/>
    <w:rsid w:val="00640E91"/>
    <w:rsid w:val="006565C7"/>
    <w:rsid w:val="00666813"/>
    <w:rsid w:val="00685445"/>
    <w:rsid w:val="00697A03"/>
    <w:rsid w:val="006F0876"/>
    <w:rsid w:val="006F66B6"/>
    <w:rsid w:val="006F7190"/>
    <w:rsid w:val="00715FE7"/>
    <w:rsid w:val="00720164"/>
    <w:rsid w:val="00720AB4"/>
    <w:rsid w:val="00757D27"/>
    <w:rsid w:val="007708BE"/>
    <w:rsid w:val="007870E9"/>
    <w:rsid w:val="00790B4D"/>
    <w:rsid w:val="007A6C1F"/>
    <w:rsid w:val="007B5053"/>
    <w:rsid w:val="007E05A6"/>
    <w:rsid w:val="0080343B"/>
    <w:rsid w:val="008348DC"/>
    <w:rsid w:val="00835D74"/>
    <w:rsid w:val="00884FC9"/>
    <w:rsid w:val="008B14C1"/>
    <w:rsid w:val="008F52AA"/>
    <w:rsid w:val="009445B8"/>
    <w:rsid w:val="00971ABD"/>
    <w:rsid w:val="009766E4"/>
    <w:rsid w:val="009D2F50"/>
    <w:rsid w:val="009E2BDE"/>
    <w:rsid w:val="009F3F44"/>
    <w:rsid w:val="009F63C1"/>
    <w:rsid w:val="00A10AA6"/>
    <w:rsid w:val="00A14904"/>
    <w:rsid w:val="00A45B09"/>
    <w:rsid w:val="00A508CF"/>
    <w:rsid w:val="00A8567D"/>
    <w:rsid w:val="00A95970"/>
    <w:rsid w:val="00AD1534"/>
    <w:rsid w:val="00AD3683"/>
    <w:rsid w:val="00AD6F37"/>
    <w:rsid w:val="00B017F9"/>
    <w:rsid w:val="00B054E1"/>
    <w:rsid w:val="00B27DAE"/>
    <w:rsid w:val="00B63DAC"/>
    <w:rsid w:val="00B7510D"/>
    <w:rsid w:val="00BA7656"/>
    <w:rsid w:val="00C27297"/>
    <w:rsid w:val="00C322C2"/>
    <w:rsid w:val="00C434A3"/>
    <w:rsid w:val="00C62627"/>
    <w:rsid w:val="00C911DF"/>
    <w:rsid w:val="00CB4C60"/>
    <w:rsid w:val="00CD0646"/>
    <w:rsid w:val="00CD4598"/>
    <w:rsid w:val="00D327B8"/>
    <w:rsid w:val="00D335A3"/>
    <w:rsid w:val="00D435A2"/>
    <w:rsid w:val="00D64699"/>
    <w:rsid w:val="00DA0FCE"/>
    <w:rsid w:val="00DD2885"/>
    <w:rsid w:val="00DF4AB7"/>
    <w:rsid w:val="00E51CF3"/>
    <w:rsid w:val="00E96BE4"/>
    <w:rsid w:val="00EA2E98"/>
    <w:rsid w:val="00ED21DA"/>
    <w:rsid w:val="00EE278F"/>
    <w:rsid w:val="00EF3C0E"/>
    <w:rsid w:val="00F1528B"/>
    <w:rsid w:val="00F17E1D"/>
    <w:rsid w:val="00F907ED"/>
    <w:rsid w:val="00FA50E8"/>
    <w:rsid w:val="00FC2307"/>
    <w:rsid w:val="00FC6606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118B6FF-0806-4F6D-A870-9450A702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A2DF0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0A4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4C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C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4C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4C9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6BE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6BE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D7ED4"/>
    <w:pPr>
      <w:ind w:left="720"/>
      <w:contextualSpacing/>
    </w:pPr>
  </w:style>
  <w:style w:type="paragraph" w:customStyle="1" w:styleId="Default">
    <w:name w:val="Default"/>
    <w:rsid w:val="009F63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B3676"/>
    <w:pPr>
      <w:spacing w:after="0" w:line="240" w:lineRule="auto"/>
    </w:pPr>
    <w:rPr>
      <w:rFonts w:eastAsiaTheme="minorHAns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3676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158">
          <w:marLeft w:val="0"/>
          <w:marRight w:val="0"/>
          <w:marTop w:val="0"/>
          <w:marBottom w:val="0"/>
          <w:divBdr>
            <w:top w:val="single" w:sz="6" w:space="11" w:color="DFDFDF"/>
            <w:left w:val="single" w:sz="6" w:space="11" w:color="DFDFDF"/>
            <w:bottom w:val="single" w:sz="6" w:space="11" w:color="DFDFDF"/>
            <w:right w:val="single" w:sz="6" w:space="11" w:color="DFDFDF"/>
          </w:divBdr>
          <w:divsChild>
            <w:div w:id="518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6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6078862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2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0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6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43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6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49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92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9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3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4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zczepa@mpk.krakow.p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dubiel@mpk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Og&#322;oszenie%20o%20sprzeda&#380;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22899-37DB-481B-9DED-94B912B6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Ogłoszenie o sprzedaży.dot</Template>
  <TotalTime>4</TotalTime>
  <Pages>2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4226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mailto:mmachnie@mpk.krakow</vt:lpwstr>
      </vt:variant>
      <vt:variant>
        <vt:lpwstr/>
      </vt:variant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mailto:pgruszcz@mpk.krakow.pl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8</cp:revision>
  <dcterms:created xsi:type="dcterms:W3CDTF">2023-11-22T06:25:00Z</dcterms:created>
  <dcterms:modified xsi:type="dcterms:W3CDTF">2024-01-03T10:34:00Z</dcterms:modified>
</cp:coreProperties>
</file>