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3C0E" w:rsidRPr="00B02349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71920442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B02349">
        <w:rPr>
          <w:rFonts w:ascii="Arial" w:hAnsi="Arial" w:cs="Arial"/>
          <w:color w:val="000000" w:themeColor="text1"/>
        </w:rPr>
        <w:t>Kraków</w:t>
      </w:r>
      <w:r w:rsidR="00E96BE4" w:rsidRPr="00B02349">
        <w:rPr>
          <w:rFonts w:ascii="Arial" w:hAnsi="Arial" w:cs="Arial"/>
          <w:color w:val="000000" w:themeColor="text1"/>
        </w:rPr>
        <w:t>,</w:t>
      </w:r>
      <w:r w:rsidR="00EF3C0E" w:rsidRPr="00B02349">
        <w:rPr>
          <w:rFonts w:ascii="Arial" w:hAnsi="Arial" w:cs="Arial"/>
          <w:color w:val="000000" w:themeColor="text1"/>
        </w:rPr>
        <w:t xml:space="preserve"> dnia</w:t>
      </w:r>
      <w:r w:rsidR="00DF5599" w:rsidRPr="00B02349">
        <w:rPr>
          <w:rFonts w:ascii="Arial" w:hAnsi="Arial" w:cs="Arial"/>
          <w:color w:val="000000" w:themeColor="text1"/>
        </w:rPr>
        <w:t>.</w:t>
      </w:r>
      <w:r w:rsidR="00AA6D1B" w:rsidRPr="00B02349">
        <w:rPr>
          <w:rFonts w:ascii="Arial" w:hAnsi="Arial" w:cs="Arial"/>
          <w:color w:val="000000" w:themeColor="text1"/>
        </w:rPr>
        <w:t xml:space="preserve"> </w:t>
      </w:r>
      <w:r w:rsidR="00C65ECD">
        <w:rPr>
          <w:rFonts w:ascii="Arial" w:hAnsi="Arial" w:cs="Arial"/>
          <w:color w:val="000000" w:themeColor="text1"/>
        </w:rPr>
        <w:t>08</w:t>
      </w:r>
      <w:r w:rsidR="00B02349" w:rsidRPr="00B02349">
        <w:rPr>
          <w:rFonts w:ascii="Arial" w:hAnsi="Arial" w:cs="Arial"/>
          <w:color w:val="000000" w:themeColor="text1"/>
        </w:rPr>
        <w:t>.03</w:t>
      </w:r>
      <w:r w:rsidR="007F3AFD" w:rsidRPr="00B02349">
        <w:rPr>
          <w:rFonts w:ascii="Arial" w:hAnsi="Arial" w:cs="Arial"/>
          <w:color w:val="000000" w:themeColor="text1"/>
        </w:rPr>
        <w:t>.2024</w:t>
      </w:r>
      <w:r w:rsidR="00D335A3" w:rsidRPr="00B02349">
        <w:rPr>
          <w:rFonts w:ascii="Arial" w:hAnsi="Arial" w:cs="Arial"/>
          <w:color w:val="000000" w:themeColor="text1"/>
        </w:rPr>
        <w:t xml:space="preserve"> 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B02349">
        <w:rPr>
          <w:rFonts w:ascii="Arial" w:hAnsi="Arial" w:cs="Arial"/>
          <w:color w:val="auto"/>
          <w:sz w:val="22"/>
          <w:szCs w:val="22"/>
        </w:rPr>
        <w:t>L.dz.PN</w:t>
      </w:r>
      <w:r w:rsidR="00B02349" w:rsidRPr="00B02349">
        <w:rPr>
          <w:rFonts w:ascii="Arial" w:hAnsi="Arial" w:cs="Arial"/>
          <w:color w:val="auto"/>
          <w:sz w:val="22"/>
          <w:szCs w:val="22"/>
        </w:rPr>
        <w:t>.233.3</w:t>
      </w:r>
      <w:r w:rsidR="002E271D" w:rsidRPr="00B02349">
        <w:rPr>
          <w:rFonts w:ascii="Arial" w:hAnsi="Arial" w:cs="Arial"/>
          <w:color w:val="auto"/>
          <w:sz w:val="22"/>
          <w:szCs w:val="22"/>
        </w:rPr>
        <w:t>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B02349">
        <w:rPr>
          <w:rFonts w:ascii="Arial" w:eastAsia="Times New Roman" w:hAnsi="Arial" w:cs="Arial"/>
          <w:color w:val="000000" w:themeColor="text1"/>
          <w:lang w:eastAsia="pl-PL"/>
        </w:rPr>
        <w:t>pojazdów Solaris Urbino 12 III</w:t>
      </w:r>
    </w:p>
    <w:tbl>
      <w:tblPr>
        <w:tblW w:w="10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96"/>
        <w:gridCol w:w="688"/>
        <w:gridCol w:w="960"/>
        <w:gridCol w:w="662"/>
        <w:gridCol w:w="807"/>
        <w:gridCol w:w="683"/>
        <w:gridCol w:w="1786"/>
        <w:gridCol w:w="855"/>
        <w:gridCol w:w="772"/>
        <w:gridCol w:w="800"/>
        <w:gridCol w:w="727"/>
      </w:tblGrid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wew.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rej.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R. prod.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EUROx 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netto</w:t>
            </w: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</w:tr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269HC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1168786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448" w:rsidRPr="005C5475" w:rsidRDefault="00715448" w:rsidP="00715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  <w:r w:rsidR="00B023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724HS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1196287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</w:t>
            </w:r>
          </w:p>
        </w:tc>
      </w:tr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799HS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1240725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</w:t>
            </w:r>
          </w:p>
        </w:tc>
      </w:tr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429HW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1181063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</w:t>
            </w:r>
          </w:p>
        </w:tc>
      </w:tr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603HW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1285352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</w:t>
            </w:r>
          </w:p>
        </w:tc>
      </w:tr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365HW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1259252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</w:t>
            </w:r>
          </w:p>
        </w:tc>
      </w:tr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267HW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1283417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</w:t>
            </w:r>
          </w:p>
        </w:tc>
      </w:tr>
      <w:tr w:rsidR="00B02349" w:rsidRPr="005C5475" w:rsidTr="002413EC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221HW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B02349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C54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1172736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49" w:rsidRPr="005C5475" w:rsidRDefault="00715448" w:rsidP="00241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1700</w:t>
            </w:r>
          </w:p>
        </w:tc>
      </w:tr>
    </w:tbl>
    <w:p w:rsidR="00B02349" w:rsidRDefault="00B02349" w:rsidP="00B02349">
      <w:pPr>
        <w:pStyle w:val="Tekstpodstawowy"/>
        <w:jc w:val="both"/>
        <w:rPr>
          <w:rFonts w:ascii="Arial" w:hAnsi="Arial" w:cs="Arial"/>
          <w:sz w:val="22"/>
          <w:szCs w:val="16"/>
          <w:highlight w:val="yellow"/>
        </w:rPr>
      </w:pPr>
    </w:p>
    <w:p w:rsidR="002A2E50" w:rsidRDefault="00065ACC" w:rsidP="00D327B8">
      <w:pPr>
        <w:pStyle w:val="Tekstpodstawowy"/>
        <w:spacing w:before="120" w:after="240"/>
        <w:jc w:val="both"/>
        <w:rPr>
          <w:rFonts w:ascii="Arial" w:hAnsi="Arial" w:cs="Arial"/>
          <w:sz w:val="22"/>
          <w:szCs w:val="16"/>
        </w:rPr>
      </w:pPr>
      <w:r w:rsidRPr="00B02349">
        <w:rPr>
          <w:rFonts w:ascii="Arial" w:hAnsi="Arial" w:cs="Arial"/>
          <w:sz w:val="22"/>
          <w:szCs w:val="16"/>
        </w:rPr>
        <w:t>Pojazd</w:t>
      </w:r>
      <w:r w:rsidR="00AA6D1B" w:rsidRPr="00B02349">
        <w:rPr>
          <w:rFonts w:ascii="Arial" w:hAnsi="Arial" w:cs="Arial"/>
          <w:sz w:val="22"/>
          <w:szCs w:val="16"/>
        </w:rPr>
        <w:t>y częściowo zdekompletowane</w:t>
      </w:r>
      <w:r w:rsidR="002A2E50" w:rsidRPr="00B02349">
        <w:rPr>
          <w:rFonts w:ascii="Arial" w:hAnsi="Arial" w:cs="Arial"/>
          <w:sz w:val="22"/>
          <w:szCs w:val="16"/>
        </w:rPr>
        <w:t xml:space="preserve">, m.in. brak części systemu informacji </w:t>
      </w:r>
      <w:r w:rsidR="0084566C" w:rsidRPr="00B02349">
        <w:rPr>
          <w:rFonts w:ascii="Arial" w:hAnsi="Arial" w:cs="Arial"/>
          <w:sz w:val="22"/>
          <w:szCs w:val="16"/>
        </w:rPr>
        <w:t>pasażerskiej</w:t>
      </w:r>
      <w:r w:rsidR="002A2E50" w:rsidRPr="00B02349">
        <w:rPr>
          <w:rFonts w:ascii="Arial" w:hAnsi="Arial" w:cs="Arial"/>
          <w:sz w:val="22"/>
          <w:szCs w:val="16"/>
        </w:rPr>
        <w:t>.</w:t>
      </w:r>
      <w:r w:rsidR="00A508CF">
        <w:rPr>
          <w:rFonts w:ascii="Arial" w:hAnsi="Arial" w:cs="Arial"/>
          <w:sz w:val="22"/>
          <w:szCs w:val="16"/>
        </w:rPr>
        <w:t xml:space="preserve">  </w:t>
      </w:r>
    </w:p>
    <w:p w:rsidR="002224DB" w:rsidRPr="004F3EF3" w:rsidRDefault="00E96BE4" w:rsidP="004F3EF3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7B1004">
        <w:rPr>
          <w:rFonts w:ascii="Arial" w:hAnsi="Arial" w:cs="Arial"/>
          <w:iCs/>
          <w:color w:val="000000" w:themeColor="text1"/>
        </w:rPr>
        <w:t xml:space="preserve">est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7B10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4F3EF3">
        <w:rPr>
          <w:rFonts w:ascii="Arial" w:hAnsi="Arial" w:cs="Arial"/>
          <w:iCs/>
          <w:color w:val="000000" w:themeColor="text1"/>
        </w:rPr>
        <w:t>na</w:t>
      </w:r>
      <w:r w:rsidR="007B1004">
        <w:rPr>
          <w:rFonts w:ascii="Arial" w:hAnsi="Arial" w:cs="Arial"/>
          <w:iCs/>
          <w:color w:val="000000" w:themeColor="text1"/>
        </w:rPr>
        <w:t xml:space="preserve"> licytowany pojazd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="002D6ECC">
        <w:rPr>
          <w:rFonts w:ascii="Arial" w:hAnsi="Arial" w:cs="Arial"/>
          <w:iCs/>
          <w:color w:val="000000" w:themeColor="text1"/>
        </w:rPr>
        <w:t xml:space="preserve">na konto </w:t>
      </w:r>
      <w:r w:rsidRPr="00A14904">
        <w:rPr>
          <w:rFonts w:ascii="Arial" w:hAnsi="Arial" w:cs="Arial"/>
          <w:color w:val="000000" w:themeColor="text1"/>
        </w:rPr>
        <w:t>MPK S.A.</w:t>
      </w:r>
      <w:r w:rsidR="00F2791B">
        <w:rPr>
          <w:rFonts w:ascii="Arial" w:hAnsi="Arial" w:cs="Arial"/>
          <w:color w:val="000000" w:themeColor="text1"/>
        </w:rPr>
        <w:t xml:space="preserve"> w Krakowie w banku </w:t>
      </w:r>
      <w:r w:rsidRPr="00A14904">
        <w:rPr>
          <w:rFonts w:ascii="Arial" w:hAnsi="Arial" w:cs="Arial"/>
          <w:color w:val="000000" w:themeColor="text1"/>
        </w:rPr>
        <w:t xml:space="preserve">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4F3EF3" w:rsidRDefault="00757D27" w:rsidP="004F3EF3">
      <w:pPr>
        <w:pStyle w:val="Akapitzlist"/>
        <w:numPr>
          <w:ilvl w:val="0"/>
          <w:numId w:val="3"/>
        </w:numPr>
        <w:shd w:val="clear" w:color="auto" w:fill="FFFFFF"/>
        <w:spacing w:after="24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>rmin składania ofert</w:t>
      </w:r>
      <w:r w:rsidR="00EE278F" w:rsidRPr="00B02349">
        <w:rPr>
          <w:rFonts w:ascii="Arial" w:eastAsia="Times New Roman" w:hAnsi="Arial" w:cs="Arial"/>
          <w:b/>
          <w:color w:val="000000" w:themeColor="text1"/>
          <w:lang w:eastAsia="pl-PL"/>
        </w:rPr>
        <w:t xml:space="preserve">: </w:t>
      </w:r>
      <w:r w:rsidR="00C65ECD" w:rsidRPr="00C65ECD">
        <w:rPr>
          <w:rFonts w:ascii="Arial" w:eastAsia="Times New Roman" w:hAnsi="Arial" w:cs="Arial"/>
          <w:b/>
          <w:color w:val="000000" w:themeColor="text1"/>
          <w:lang w:eastAsia="pl-PL"/>
        </w:rPr>
        <w:t>05</w:t>
      </w:r>
      <w:r w:rsidR="000842BA" w:rsidRPr="00C65EC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B02349" w:rsidRPr="00C65ECD">
        <w:rPr>
          <w:rFonts w:ascii="Arial" w:eastAsia="Times New Roman" w:hAnsi="Arial" w:cs="Arial"/>
          <w:b/>
          <w:color w:val="000000" w:themeColor="text1"/>
          <w:lang w:eastAsia="pl-PL"/>
        </w:rPr>
        <w:t>04</w:t>
      </w:r>
      <w:r w:rsidR="00720AB4" w:rsidRPr="00C65EC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C65EC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B02349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02349">
        <w:rPr>
          <w:rFonts w:ascii="Arial" w:hAnsi="Arial" w:cs="Arial"/>
          <w:color w:val="000000" w:themeColor="text1"/>
        </w:rPr>
        <w:t>Ofertę ku</w:t>
      </w:r>
      <w:r w:rsidR="00235679" w:rsidRPr="00B02349">
        <w:rPr>
          <w:rFonts w:ascii="Arial" w:hAnsi="Arial" w:cs="Arial"/>
          <w:color w:val="000000" w:themeColor="text1"/>
        </w:rPr>
        <w:t xml:space="preserve">pna należy złożyć lub przesłać </w:t>
      </w:r>
      <w:r w:rsidRPr="00B02349">
        <w:rPr>
          <w:rFonts w:ascii="Arial" w:hAnsi="Arial" w:cs="Arial"/>
          <w:color w:val="000000" w:themeColor="text1"/>
        </w:rPr>
        <w:t xml:space="preserve">na adres: </w:t>
      </w:r>
      <w:r w:rsidRPr="00B02349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184415" w:rsidRPr="00B02349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B02349">
        <w:rPr>
          <w:rFonts w:ascii="Arial" w:hAnsi="Arial" w:cs="Arial"/>
          <w:b/>
          <w:color w:val="000000" w:themeColor="text1"/>
        </w:rPr>
        <w:t xml:space="preserve">Kraków </w:t>
      </w:r>
      <w:r w:rsidRPr="00B02349">
        <w:rPr>
          <w:rFonts w:ascii="Arial" w:hAnsi="Arial" w:cs="Arial"/>
          <w:color w:val="000000" w:themeColor="text1"/>
        </w:rPr>
        <w:t>w terminie do dnia</w:t>
      </w:r>
      <w:r w:rsidRPr="00B02349">
        <w:rPr>
          <w:rFonts w:ascii="Arial" w:hAnsi="Arial" w:cs="Arial"/>
          <w:b/>
          <w:color w:val="000000" w:themeColor="text1"/>
        </w:rPr>
        <w:t xml:space="preserve"> </w:t>
      </w:r>
      <w:r w:rsidR="00C65ECD" w:rsidRPr="00C65ECD">
        <w:rPr>
          <w:rFonts w:ascii="Arial" w:hAnsi="Arial" w:cs="Arial"/>
          <w:b/>
          <w:bCs/>
          <w:color w:val="000000" w:themeColor="text1"/>
        </w:rPr>
        <w:t>05</w:t>
      </w:r>
      <w:r w:rsidR="00B02349" w:rsidRPr="00C65ECD">
        <w:rPr>
          <w:rFonts w:ascii="Arial" w:hAnsi="Arial" w:cs="Arial"/>
          <w:b/>
          <w:bCs/>
          <w:color w:val="000000" w:themeColor="text1"/>
        </w:rPr>
        <w:t>.04</w:t>
      </w:r>
      <w:r w:rsidR="00DF5599" w:rsidRPr="00C65ECD">
        <w:rPr>
          <w:rFonts w:ascii="Arial" w:hAnsi="Arial" w:cs="Arial"/>
          <w:b/>
          <w:bCs/>
          <w:color w:val="000000" w:themeColor="text1"/>
        </w:rPr>
        <w:t>.2024</w:t>
      </w:r>
      <w:r w:rsidR="00DF5599" w:rsidRPr="00B02349">
        <w:rPr>
          <w:rFonts w:ascii="Arial" w:hAnsi="Arial" w:cs="Arial"/>
          <w:b/>
          <w:bCs/>
          <w:color w:val="000000" w:themeColor="text1"/>
        </w:rPr>
        <w:t xml:space="preserve"> r.</w:t>
      </w:r>
      <w:r w:rsidR="000842BA" w:rsidRPr="00B02349">
        <w:rPr>
          <w:rFonts w:ascii="Arial" w:hAnsi="Arial" w:cs="Arial"/>
          <w:b/>
          <w:bCs/>
          <w:color w:val="000000" w:themeColor="text1"/>
        </w:rPr>
        <w:t xml:space="preserve"> </w:t>
      </w:r>
      <w:r w:rsidRPr="00B02349">
        <w:rPr>
          <w:rFonts w:ascii="Arial" w:hAnsi="Arial" w:cs="Arial"/>
          <w:b/>
          <w:color w:val="000000" w:themeColor="text1"/>
        </w:rPr>
        <w:t xml:space="preserve">do godziny </w:t>
      </w:r>
      <w:r w:rsidRPr="00B02349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Pr="00B02349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B02349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Pr="00B02349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5ECD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FB711C" w:rsidRPr="00C65EC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ów. Nie otwierać przed dniem </w:t>
      </w:r>
      <w:r w:rsidR="00C65ECD" w:rsidRPr="00C65ECD">
        <w:rPr>
          <w:rFonts w:ascii="Arial" w:hAnsi="Arial" w:cs="Arial"/>
          <w:b/>
          <w:bCs/>
          <w:color w:val="000000" w:themeColor="text1"/>
          <w:sz w:val="22"/>
          <w:szCs w:val="22"/>
        </w:rPr>
        <w:t>05</w:t>
      </w:r>
      <w:r w:rsidR="000842BA" w:rsidRPr="00C65EC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B02349" w:rsidRPr="00C65ECD">
        <w:rPr>
          <w:rFonts w:ascii="Arial" w:hAnsi="Arial" w:cs="Arial"/>
          <w:b/>
          <w:bCs/>
          <w:color w:val="000000" w:themeColor="text1"/>
          <w:sz w:val="22"/>
          <w:szCs w:val="22"/>
        </w:rPr>
        <w:t>04</w:t>
      </w:r>
      <w:r w:rsidR="00DF5599" w:rsidRPr="00C65ECD">
        <w:rPr>
          <w:rFonts w:ascii="Arial" w:hAnsi="Arial" w:cs="Arial"/>
          <w:b/>
          <w:bCs/>
          <w:color w:val="000000" w:themeColor="text1"/>
          <w:sz w:val="22"/>
          <w:szCs w:val="22"/>
        </w:rPr>
        <w:t>.2024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02349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65ECD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 xml:space="preserve">Komisyjne otwarcie ofert nastąpi w dniu </w:t>
      </w:r>
      <w:r w:rsidR="00C65ECD" w:rsidRPr="00C65ECD">
        <w:rPr>
          <w:rFonts w:ascii="Arial" w:eastAsia="Times New Roman" w:hAnsi="Arial" w:cs="Arial"/>
          <w:b/>
          <w:color w:val="000000" w:themeColor="text1"/>
          <w:lang w:eastAsia="pl-PL"/>
        </w:rPr>
        <w:t>05</w:t>
      </w:r>
      <w:r w:rsidR="000842BA" w:rsidRPr="00C65EC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B02349" w:rsidRPr="00C65ECD">
        <w:rPr>
          <w:rFonts w:ascii="Arial" w:eastAsia="Times New Roman" w:hAnsi="Arial" w:cs="Arial"/>
          <w:b/>
          <w:color w:val="000000" w:themeColor="text1"/>
          <w:lang w:eastAsia="pl-PL"/>
        </w:rPr>
        <w:t>04</w:t>
      </w:r>
      <w:r w:rsidR="00720AB4" w:rsidRPr="00C65EC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C65EC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 w:rsidRPr="00B02349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B02349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B02349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B02349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84566C" w:rsidRPr="004F3EF3" w:rsidRDefault="00282A67" w:rsidP="004F3E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02349" w:rsidRDefault="00B02349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02349" w:rsidRDefault="00B02349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02349" w:rsidRPr="000B3676" w:rsidRDefault="00B02349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B02349" w:rsidRDefault="00512072" w:rsidP="00512072">
      <w:pPr>
        <w:pStyle w:val="Akapitzlist"/>
        <w:rPr>
          <w:rFonts w:ascii="Arial" w:hAnsi="Arial" w:cs="Arial"/>
        </w:rPr>
      </w:pPr>
      <w:r w:rsidRPr="00B02349">
        <w:rPr>
          <w:rFonts w:ascii="Arial" w:hAnsi="Arial" w:cs="Arial"/>
        </w:rPr>
        <w:t>St</w:t>
      </w:r>
      <w:r w:rsidR="001367D5" w:rsidRPr="00B02349">
        <w:rPr>
          <w:rFonts w:ascii="Arial" w:hAnsi="Arial" w:cs="Arial"/>
        </w:rPr>
        <w:t xml:space="preserve">acja Obsługi Autobusów </w:t>
      </w:r>
      <w:r w:rsidR="00B02349" w:rsidRPr="00B02349">
        <w:rPr>
          <w:rFonts w:ascii="Arial" w:hAnsi="Arial" w:cs="Arial"/>
        </w:rPr>
        <w:t>Bieńczyce</w:t>
      </w:r>
      <w:r w:rsidRPr="00B02349">
        <w:rPr>
          <w:rFonts w:ascii="Arial" w:hAnsi="Arial" w:cs="Arial"/>
        </w:rPr>
        <w:t xml:space="preserve">, ul. </w:t>
      </w:r>
      <w:r w:rsidR="00B02349" w:rsidRPr="00B02349">
        <w:rPr>
          <w:rFonts w:ascii="Arial" w:hAnsi="Arial" w:cs="Arial"/>
        </w:rPr>
        <w:t>Kornela Makuszyńskiego 34</w:t>
      </w:r>
    </w:p>
    <w:p w:rsidR="00512072" w:rsidRPr="00B02349" w:rsidRDefault="00B02349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 w:rsidRPr="00B02349">
        <w:rPr>
          <w:rFonts w:ascii="Arial" w:hAnsi="Arial" w:cs="Arial"/>
          <w:b/>
          <w:iCs/>
        </w:rPr>
        <w:t>Piotr Szczepaniak tel.: 12 254 17 03 lub 887 708 130</w:t>
      </w:r>
      <w:r w:rsidR="00512072" w:rsidRPr="00B02349">
        <w:rPr>
          <w:rFonts w:ascii="Arial" w:hAnsi="Arial" w:cs="Arial"/>
          <w:b/>
          <w:iCs/>
        </w:rPr>
        <w:t xml:space="preserve"> </w:t>
      </w:r>
    </w:p>
    <w:p w:rsidR="00512072" w:rsidRDefault="00B84806" w:rsidP="00B84806">
      <w:pPr>
        <w:shd w:val="clear" w:color="auto" w:fill="FFFFFF"/>
        <w:spacing w:after="0" w:line="240" w:lineRule="auto"/>
        <w:ind w:left="1416"/>
        <w:jc w:val="both"/>
        <w:rPr>
          <w:rFonts w:ascii="Arial" w:hAnsi="Arial" w:cs="Arial"/>
          <w:b/>
          <w:iCs/>
        </w:rPr>
      </w:pPr>
      <w:r w:rsidRPr="00B02349">
        <w:rPr>
          <w:rFonts w:ascii="Arial" w:hAnsi="Arial" w:cs="Arial"/>
          <w:b/>
          <w:iCs/>
        </w:rPr>
        <w:t xml:space="preserve">     </w:t>
      </w:r>
      <w:r w:rsidR="00BF03CD">
        <w:rPr>
          <w:rFonts w:ascii="Arial" w:hAnsi="Arial" w:cs="Arial"/>
          <w:b/>
          <w:iCs/>
        </w:rPr>
        <w:t xml:space="preserve">          </w:t>
      </w:r>
      <w:r w:rsidR="00512072" w:rsidRPr="00B02349">
        <w:rPr>
          <w:rFonts w:ascii="Arial" w:hAnsi="Arial" w:cs="Arial"/>
          <w:b/>
          <w:iCs/>
        </w:rPr>
        <w:t xml:space="preserve">e-mail: </w:t>
      </w:r>
      <w:hyperlink r:id="rId8" w:history="1">
        <w:r w:rsidR="00B02349" w:rsidRPr="00B02349">
          <w:rPr>
            <w:rStyle w:val="Hipercze"/>
            <w:rFonts w:ascii="Arial" w:hAnsi="Arial" w:cs="Arial"/>
            <w:b/>
            <w:iCs/>
          </w:rPr>
          <w:t>pszczepa@mpk.krakow.pl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B27DAE" w:rsidRDefault="000B3676" w:rsidP="002A2E50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4F3EF3" w:rsidRDefault="00B27DAE" w:rsidP="00B02349">
      <w:pPr>
        <w:shd w:val="clear" w:color="auto" w:fill="FFFFFF"/>
        <w:spacing w:after="0" w:line="240" w:lineRule="auto"/>
        <w:ind w:left="1428"/>
        <w:jc w:val="both"/>
        <w:rPr>
          <w:rStyle w:val="Hipercze"/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B27DAE" w:rsidRDefault="00B27DAE" w:rsidP="00B27DAE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</w:rPr>
      </w:pPr>
    </w:p>
    <w:p w:rsidR="000B3676" w:rsidRPr="000B3676" w:rsidRDefault="000B3676" w:rsidP="00B27DAE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</w:t>
      </w:r>
      <w:r w:rsidR="00AA6D1B">
        <w:rPr>
          <w:rFonts w:ascii="Arial" w:eastAsia="Times New Roman" w:hAnsi="Arial" w:cs="Arial"/>
          <w:b/>
          <w:color w:val="000000" w:themeColor="text1"/>
          <w:lang w:eastAsia="pl-PL"/>
        </w:rPr>
        <w:t>pojazdów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65ACC"/>
    <w:rsid w:val="000772BC"/>
    <w:rsid w:val="00081B22"/>
    <w:rsid w:val="000842BA"/>
    <w:rsid w:val="0009352E"/>
    <w:rsid w:val="000A4C98"/>
    <w:rsid w:val="000B0323"/>
    <w:rsid w:val="000B3676"/>
    <w:rsid w:val="000B4922"/>
    <w:rsid w:val="000D4EC4"/>
    <w:rsid w:val="000D565A"/>
    <w:rsid w:val="000E542E"/>
    <w:rsid w:val="000F49FD"/>
    <w:rsid w:val="00106647"/>
    <w:rsid w:val="001367D5"/>
    <w:rsid w:val="00184415"/>
    <w:rsid w:val="0019002B"/>
    <w:rsid w:val="001A6802"/>
    <w:rsid w:val="001D7E05"/>
    <w:rsid w:val="001D7ED4"/>
    <w:rsid w:val="002224DB"/>
    <w:rsid w:val="002226CF"/>
    <w:rsid w:val="00235679"/>
    <w:rsid w:val="00257987"/>
    <w:rsid w:val="002628F3"/>
    <w:rsid w:val="00273C37"/>
    <w:rsid w:val="00282A67"/>
    <w:rsid w:val="00287E44"/>
    <w:rsid w:val="002A2E50"/>
    <w:rsid w:val="002D6ECC"/>
    <w:rsid w:val="002E271D"/>
    <w:rsid w:val="002E321C"/>
    <w:rsid w:val="00323B7F"/>
    <w:rsid w:val="00325BD5"/>
    <w:rsid w:val="00353D68"/>
    <w:rsid w:val="003664C9"/>
    <w:rsid w:val="00381F08"/>
    <w:rsid w:val="003B25FB"/>
    <w:rsid w:val="003C0207"/>
    <w:rsid w:val="003C6A01"/>
    <w:rsid w:val="00472EE3"/>
    <w:rsid w:val="004B03FF"/>
    <w:rsid w:val="004C6642"/>
    <w:rsid w:val="004F3EF3"/>
    <w:rsid w:val="004F5EE0"/>
    <w:rsid w:val="004F79A7"/>
    <w:rsid w:val="00512072"/>
    <w:rsid w:val="00513DD4"/>
    <w:rsid w:val="005279B8"/>
    <w:rsid w:val="00537A3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73EA4"/>
    <w:rsid w:val="00685445"/>
    <w:rsid w:val="00697A03"/>
    <w:rsid w:val="006F0876"/>
    <w:rsid w:val="006F66B6"/>
    <w:rsid w:val="006F7190"/>
    <w:rsid w:val="00715448"/>
    <w:rsid w:val="00715FE7"/>
    <w:rsid w:val="00720164"/>
    <w:rsid w:val="00720AB4"/>
    <w:rsid w:val="00723175"/>
    <w:rsid w:val="00757D27"/>
    <w:rsid w:val="007708BE"/>
    <w:rsid w:val="007870E9"/>
    <w:rsid w:val="00790B4D"/>
    <w:rsid w:val="007A6C1F"/>
    <w:rsid w:val="007B1004"/>
    <w:rsid w:val="007B5053"/>
    <w:rsid w:val="007E05A6"/>
    <w:rsid w:val="007F3AFD"/>
    <w:rsid w:val="0080343B"/>
    <w:rsid w:val="008348DC"/>
    <w:rsid w:val="00835D74"/>
    <w:rsid w:val="0084566C"/>
    <w:rsid w:val="00884FC9"/>
    <w:rsid w:val="008B14C1"/>
    <w:rsid w:val="008F35B0"/>
    <w:rsid w:val="008F52AA"/>
    <w:rsid w:val="009445B8"/>
    <w:rsid w:val="00971ABD"/>
    <w:rsid w:val="009D2F50"/>
    <w:rsid w:val="009E2BDE"/>
    <w:rsid w:val="009F3F44"/>
    <w:rsid w:val="009F63C1"/>
    <w:rsid w:val="00A10AA6"/>
    <w:rsid w:val="00A14904"/>
    <w:rsid w:val="00A45B09"/>
    <w:rsid w:val="00A508CF"/>
    <w:rsid w:val="00A8567D"/>
    <w:rsid w:val="00A95970"/>
    <w:rsid w:val="00AA6D1B"/>
    <w:rsid w:val="00AD3683"/>
    <w:rsid w:val="00AD6F37"/>
    <w:rsid w:val="00B02349"/>
    <w:rsid w:val="00B054E1"/>
    <w:rsid w:val="00B27DAE"/>
    <w:rsid w:val="00B63DAC"/>
    <w:rsid w:val="00B65AE3"/>
    <w:rsid w:val="00B7510D"/>
    <w:rsid w:val="00B84806"/>
    <w:rsid w:val="00BF03CD"/>
    <w:rsid w:val="00C27297"/>
    <w:rsid w:val="00C322C2"/>
    <w:rsid w:val="00C434A3"/>
    <w:rsid w:val="00C62627"/>
    <w:rsid w:val="00C65ECD"/>
    <w:rsid w:val="00C81BE9"/>
    <w:rsid w:val="00C911DF"/>
    <w:rsid w:val="00CB4C60"/>
    <w:rsid w:val="00CD0646"/>
    <w:rsid w:val="00CD4598"/>
    <w:rsid w:val="00D327B8"/>
    <w:rsid w:val="00D335A3"/>
    <w:rsid w:val="00D435A2"/>
    <w:rsid w:val="00D64699"/>
    <w:rsid w:val="00DA0FCE"/>
    <w:rsid w:val="00DD2885"/>
    <w:rsid w:val="00DF4AB7"/>
    <w:rsid w:val="00DF5599"/>
    <w:rsid w:val="00E51CF3"/>
    <w:rsid w:val="00E53958"/>
    <w:rsid w:val="00E93307"/>
    <w:rsid w:val="00E96BE4"/>
    <w:rsid w:val="00EA2E98"/>
    <w:rsid w:val="00ED21DA"/>
    <w:rsid w:val="00EE278F"/>
    <w:rsid w:val="00EE486C"/>
    <w:rsid w:val="00EF3C0E"/>
    <w:rsid w:val="00F1528B"/>
    <w:rsid w:val="00F17E1D"/>
    <w:rsid w:val="00F2791B"/>
    <w:rsid w:val="00F907ED"/>
    <w:rsid w:val="00FA50E8"/>
    <w:rsid w:val="00FB711C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czepa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9894-296F-43A1-8B8B-BA1B4240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1</TotalTime>
  <Pages>2</Pages>
  <Words>509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2024-03-14T10:21:00Z</dcterms:created>
  <dcterms:modified xsi:type="dcterms:W3CDTF">2024-03-14T10:21:00Z</dcterms:modified>
</cp:coreProperties>
</file>