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1D7ED4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66897469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="00EF3C0E" w:rsidRPr="001D7ED4">
        <w:rPr>
          <w:rFonts w:ascii="Arial" w:hAnsi="Arial" w:cs="Arial"/>
          <w:color w:val="000000" w:themeColor="text1"/>
        </w:rPr>
        <w:t xml:space="preserve"> dnia</w:t>
      </w:r>
      <w:r w:rsidR="00DF5599">
        <w:rPr>
          <w:rFonts w:ascii="Arial" w:hAnsi="Arial" w:cs="Arial"/>
          <w:color w:val="000000" w:themeColor="text1"/>
        </w:rPr>
        <w:t>.</w:t>
      </w:r>
      <w:r w:rsidR="002E321C">
        <w:rPr>
          <w:rFonts w:ascii="Arial" w:hAnsi="Arial" w:cs="Arial"/>
          <w:color w:val="000000" w:themeColor="text1"/>
        </w:rPr>
        <w:t>16</w:t>
      </w:r>
      <w:r w:rsidR="008B14C1" w:rsidRPr="0084566C">
        <w:rPr>
          <w:rFonts w:ascii="Arial" w:hAnsi="Arial" w:cs="Arial"/>
          <w:color w:val="000000" w:themeColor="text1"/>
        </w:rPr>
        <w:t>.</w:t>
      </w:r>
      <w:r w:rsidR="007F3AFD">
        <w:rPr>
          <w:rFonts w:ascii="Arial" w:hAnsi="Arial" w:cs="Arial"/>
          <w:color w:val="000000" w:themeColor="text1"/>
        </w:rPr>
        <w:t>01.2024</w:t>
      </w:r>
      <w:r w:rsidR="00D335A3">
        <w:rPr>
          <w:rFonts w:ascii="Arial" w:hAnsi="Arial" w:cs="Arial"/>
          <w:color w:val="000000" w:themeColor="text1"/>
        </w:rPr>
        <w:t xml:space="preserve">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FC6606">
        <w:rPr>
          <w:rFonts w:ascii="Arial" w:hAnsi="Arial" w:cs="Arial"/>
          <w:color w:val="auto"/>
          <w:sz w:val="22"/>
          <w:szCs w:val="22"/>
        </w:rPr>
        <w:t>PN</w:t>
      </w:r>
      <w:r w:rsidR="00DF5599">
        <w:rPr>
          <w:rFonts w:ascii="Arial" w:hAnsi="Arial" w:cs="Arial"/>
          <w:color w:val="auto"/>
          <w:sz w:val="22"/>
          <w:szCs w:val="22"/>
        </w:rPr>
        <w:t>.233.4</w:t>
      </w:r>
      <w:r w:rsidR="002E271D" w:rsidRPr="00FC6606">
        <w:rPr>
          <w:rFonts w:ascii="Arial" w:hAnsi="Arial" w:cs="Arial"/>
          <w:color w:val="auto"/>
          <w:sz w:val="22"/>
          <w:szCs w:val="22"/>
        </w:rPr>
        <w:t>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512072">
        <w:rPr>
          <w:rFonts w:ascii="Arial" w:eastAsia="Times New Roman" w:hAnsi="Arial" w:cs="Arial"/>
          <w:color w:val="000000" w:themeColor="text1"/>
          <w:lang w:eastAsia="pl-PL"/>
        </w:rPr>
        <w:t xml:space="preserve">autobusów </w:t>
      </w:r>
      <w:r w:rsidR="00DF5599">
        <w:rPr>
          <w:rFonts w:ascii="Arial" w:eastAsia="Times New Roman" w:hAnsi="Arial" w:cs="Arial"/>
          <w:color w:val="000000" w:themeColor="text1"/>
          <w:lang w:eastAsia="pl-PL"/>
        </w:rPr>
        <w:t>Mercedes-Benz Citaro</w:t>
      </w:r>
    </w:p>
    <w:tbl>
      <w:tblPr>
        <w:tblW w:w="11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019"/>
        <w:gridCol w:w="639"/>
        <w:gridCol w:w="953"/>
        <w:gridCol w:w="708"/>
        <w:gridCol w:w="1134"/>
        <w:gridCol w:w="851"/>
        <w:gridCol w:w="1708"/>
        <w:gridCol w:w="1129"/>
        <w:gridCol w:w="992"/>
        <w:gridCol w:w="850"/>
        <w:gridCol w:w="851"/>
      </w:tblGrid>
      <w:tr w:rsidR="007F3AFD" w:rsidRPr="003607B2" w:rsidTr="007F3AFD">
        <w:trPr>
          <w:trHeight w:val="465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Marka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wew.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rej.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 prod.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x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Skrzynia </w:t>
            </w: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biegów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min.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 netto</w:t>
            </w:r>
          </w:p>
        </w:tc>
      </w:tr>
      <w:tr w:rsidR="007F3AFD" w:rsidRPr="003607B2" w:rsidTr="007F3AFD">
        <w:trPr>
          <w:trHeight w:val="51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921HN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792124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E53958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E53958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  <w:r w:rsidR="007F3AFD"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  <w:tr w:rsidR="007F3AFD" w:rsidRPr="003607B2" w:rsidTr="007F3AFD">
        <w:trPr>
          <w:trHeight w:val="51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027HR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7F3AFD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796606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E53958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FD" w:rsidRPr="003607B2" w:rsidRDefault="00E53958" w:rsidP="00E0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  <w:bookmarkStart w:id="0" w:name="_GoBack"/>
            <w:bookmarkEnd w:id="0"/>
            <w:r w:rsidR="007F3AFD"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</w:tbl>
    <w:p w:rsidR="002A2E50" w:rsidRDefault="002A2E50" w:rsidP="00D327B8">
      <w:pPr>
        <w:pStyle w:val="Tekstpodstawowy"/>
        <w:spacing w:before="120" w:after="24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Pojazdy częściowo zdekompletowane, m.in. brak części systemu informacji </w:t>
      </w:r>
      <w:r w:rsidR="0084566C">
        <w:rPr>
          <w:rFonts w:ascii="Arial" w:hAnsi="Arial" w:cs="Arial"/>
          <w:sz w:val="22"/>
          <w:szCs w:val="16"/>
        </w:rPr>
        <w:t>pasażerskiej</w:t>
      </w:r>
      <w:r>
        <w:rPr>
          <w:rFonts w:ascii="Arial" w:hAnsi="Arial" w:cs="Arial"/>
          <w:sz w:val="22"/>
          <w:szCs w:val="16"/>
        </w:rPr>
        <w:t>.</w:t>
      </w:r>
      <w:r w:rsidR="00A508CF">
        <w:rPr>
          <w:rFonts w:ascii="Arial" w:hAnsi="Arial" w:cs="Arial"/>
          <w:sz w:val="22"/>
          <w:szCs w:val="16"/>
        </w:rPr>
        <w:t xml:space="preserve">  </w:t>
      </w:r>
    </w:p>
    <w:p w:rsidR="005A2DF0" w:rsidRPr="002224DB" w:rsidRDefault="00E96BE4" w:rsidP="002224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512072" w:rsidRPr="00A14904">
        <w:rPr>
          <w:rFonts w:ascii="Arial" w:hAnsi="Arial" w:cs="Arial"/>
          <w:iCs/>
          <w:color w:val="000000" w:themeColor="text1"/>
        </w:rPr>
        <w:t>na każdy licytowany autobus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iCs/>
          <w:color w:val="000000" w:themeColor="text1"/>
        </w:rPr>
        <w:t xml:space="preserve">na konto  </w:t>
      </w:r>
      <w:r w:rsidRPr="00A14904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2224DB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2E321C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7F3AFD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D327B8" w:rsidRDefault="00D327B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 xml:space="preserve">Biuro Obsługi Klienta MPK S. A. w Krakowie (parter) ul. Jana Brożka 3, 30-347  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2E321C">
        <w:rPr>
          <w:rFonts w:ascii="Arial" w:hAnsi="Arial" w:cs="Arial"/>
          <w:b/>
          <w:bCs/>
          <w:color w:val="000000" w:themeColor="text1"/>
        </w:rPr>
        <w:t>12</w:t>
      </w:r>
      <w:r w:rsidR="007F3AFD">
        <w:rPr>
          <w:rFonts w:ascii="Arial" w:hAnsi="Arial" w:cs="Arial"/>
          <w:b/>
          <w:bCs/>
          <w:color w:val="000000" w:themeColor="text1"/>
        </w:rPr>
        <w:t>.02</w:t>
      </w:r>
      <w:r w:rsidR="00DF5599">
        <w:rPr>
          <w:rFonts w:ascii="Arial" w:hAnsi="Arial" w:cs="Arial"/>
          <w:b/>
          <w:bCs/>
          <w:color w:val="000000" w:themeColor="text1"/>
        </w:rPr>
        <w:t>.2024 r.</w:t>
      </w:r>
      <w:r w:rsidR="000842BA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b/>
          <w:color w:val="000000" w:themeColor="text1"/>
        </w:rPr>
        <w:t xml:space="preserve">do godziny </w:t>
      </w:r>
      <w:r w:rsidRPr="002224DB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2E321C">
        <w:rPr>
          <w:rFonts w:ascii="Arial" w:hAnsi="Arial" w:cs="Arial"/>
          <w:b/>
          <w:bCs/>
          <w:color w:val="000000" w:themeColor="text1"/>
          <w:sz w:val="22"/>
          <w:szCs w:val="22"/>
        </w:rPr>
        <w:t>ów. Nie otwierać przed dniem 12</w:t>
      </w:r>
      <w:r w:rsidR="000842B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7F3AFD">
        <w:rPr>
          <w:rFonts w:ascii="Arial" w:hAnsi="Arial" w:cs="Arial"/>
          <w:b/>
          <w:bCs/>
          <w:color w:val="000000" w:themeColor="text1"/>
          <w:sz w:val="22"/>
          <w:szCs w:val="22"/>
        </w:rPr>
        <w:t>02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2E321C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7F3AFD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84566C" w:rsidRDefault="0084566C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512072" w:rsidP="00512072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1367D5">
        <w:rPr>
          <w:rFonts w:ascii="Arial" w:hAnsi="Arial" w:cs="Arial"/>
        </w:rPr>
        <w:t>acja Obsługi Autobusów Wola Duchacka</w:t>
      </w:r>
      <w:r>
        <w:rPr>
          <w:rFonts w:ascii="Arial" w:hAnsi="Arial" w:cs="Arial"/>
        </w:rPr>
        <w:t xml:space="preserve">, ul. </w:t>
      </w:r>
      <w:r w:rsidR="001367D5">
        <w:rPr>
          <w:rFonts w:ascii="Arial" w:hAnsi="Arial" w:cs="Arial"/>
        </w:rPr>
        <w:t>Walerego Sławka 10</w:t>
      </w:r>
    </w:p>
    <w:p w:rsidR="00512072" w:rsidRPr="00512072" w:rsidRDefault="00B65AE3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Adam Bujak tel.: 12 254 15 05 lub 660 509 646</w:t>
      </w:r>
      <w:r w:rsidR="00512072" w:rsidRPr="00512072">
        <w:rPr>
          <w:rFonts w:ascii="Arial" w:hAnsi="Arial" w:cs="Arial"/>
          <w:b/>
          <w:iCs/>
        </w:rPr>
        <w:t xml:space="preserve"> </w:t>
      </w:r>
    </w:p>
    <w:p w:rsidR="00512072" w:rsidRDefault="00B84806" w:rsidP="00B84806">
      <w:pPr>
        <w:shd w:val="clear" w:color="auto" w:fill="FFFFFF"/>
        <w:spacing w:after="0" w:line="240" w:lineRule="auto"/>
        <w:ind w:left="141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</w:t>
      </w:r>
      <w:r w:rsidR="00512072"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="001367D5" w:rsidRPr="009A5B77">
          <w:rPr>
            <w:rStyle w:val="Hipercze"/>
            <w:rFonts w:ascii="Arial" w:hAnsi="Arial" w:cs="Arial"/>
            <w:b/>
            <w:iCs/>
          </w:rPr>
          <w:t>abujak@mpk.krakow.pl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B27DAE" w:rsidRDefault="000B3676" w:rsidP="002A2E50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Default="00B27DAE" w:rsidP="00B27DAE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0B3676" w:rsidRDefault="000B3676" w:rsidP="00B27DAE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autobusów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9002B"/>
    <w:rsid w:val="001A6802"/>
    <w:rsid w:val="001D7E05"/>
    <w:rsid w:val="001D7ED4"/>
    <w:rsid w:val="002224DB"/>
    <w:rsid w:val="002226CF"/>
    <w:rsid w:val="00235679"/>
    <w:rsid w:val="00257987"/>
    <w:rsid w:val="002628F3"/>
    <w:rsid w:val="00273C37"/>
    <w:rsid w:val="00282A67"/>
    <w:rsid w:val="00287E44"/>
    <w:rsid w:val="002A2E50"/>
    <w:rsid w:val="002E271D"/>
    <w:rsid w:val="002E321C"/>
    <w:rsid w:val="00323B7F"/>
    <w:rsid w:val="00325BD5"/>
    <w:rsid w:val="00353D68"/>
    <w:rsid w:val="00381F08"/>
    <w:rsid w:val="003B25FB"/>
    <w:rsid w:val="003C0207"/>
    <w:rsid w:val="003C6A01"/>
    <w:rsid w:val="00472EE3"/>
    <w:rsid w:val="004B03FF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85445"/>
    <w:rsid w:val="00697A03"/>
    <w:rsid w:val="006F0876"/>
    <w:rsid w:val="006F66B6"/>
    <w:rsid w:val="006F7190"/>
    <w:rsid w:val="00715FE7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7F3AFD"/>
    <w:rsid w:val="0080343B"/>
    <w:rsid w:val="008348DC"/>
    <w:rsid w:val="00835D74"/>
    <w:rsid w:val="0084566C"/>
    <w:rsid w:val="00884FC9"/>
    <w:rsid w:val="008B14C1"/>
    <w:rsid w:val="008F52AA"/>
    <w:rsid w:val="009445B8"/>
    <w:rsid w:val="00971ABD"/>
    <w:rsid w:val="009D2F50"/>
    <w:rsid w:val="009E2BDE"/>
    <w:rsid w:val="009F3F44"/>
    <w:rsid w:val="009F63C1"/>
    <w:rsid w:val="00A10AA6"/>
    <w:rsid w:val="00A14904"/>
    <w:rsid w:val="00A45B09"/>
    <w:rsid w:val="00A508CF"/>
    <w:rsid w:val="00A8567D"/>
    <w:rsid w:val="00A95970"/>
    <w:rsid w:val="00AD3683"/>
    <w:rsid w:val="00AD6F37"/>
    <w:rsid w:val="00B054E1"/>
    <w:rsid w:val="00B27DAE"/>
    <w:rsid w:val="00B63DAC"/>
    <w:rsid w:val="00B65AE3"/>
    <w:rsid w:val="00B7510D"/>
    <w:rsid w:val="00B84806"/>
    <w:rsid w:val="00C27297"/>
    <w:rsid w:val="00C322C2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4699"/>
    <w:rsid w:val="00DA0FCE"/>
    <w:rsid w:val="00DD2885"/>
    <w:rsid w:val="00DF4AB7"/>
    <w:rsid w:val="00DF5599"/>
    <w:rsid w:val="00E51CF3"/>
    <w:rsid w:val="00E53958"/>
    <w:rsid w:val="00E96BE4"/>
    <w:rsid w:val="00EA2E98"/>
    <w:rsid w:val="00ED21DA"/>
    <w:rsid w:val="00EE278F"/>
    <w:rsid w:val="00EE486C"/>
    <w:rsid w:val="00EF3C0E"/>
    <w:rsid w:val="00F1528B"/>
    <w:rsid w:val="00F17E1D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0338F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jak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039B-AAAF-4C9D-AE9E-00F25835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12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12</cp:revision>
  <dcterms:created xsi:type="dcterms:W3CDTF">2023-11-22T06:25:00Z</dcterms:created>
  <dcterms:modified xsi:type="dcterms:W3CDTF">2024-01-16T07:05:00Z</dcterms:modified>
</cp:coreProperties>
</file>