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6F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401B01">
              <w:rPr>
                <w:rFonts w:ascii="Arial" w:hAnsi="Arial" w:cs="Arial"/>
              </w:rPr>
              <w:t>Fiat Punto nr rej. KR 1F608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AE7E32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136</w:t>
            </w:r>
            <w:bookmarkStart w:id="0" w:name="_GoBack"/>
            <w:bookmarkEnd w:id="0"/>
            <w:r w:rsidR="00401B01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06FB4"/>
    <w:rsid w:val="000617D7"/>
    <w:rsid w:val="001E486B"/>
    <w:rsid w:val="001F740A"/>
    <w:rsid w:val="002560A8"/>
    <w:rsid w:val="002A783A"/>
    <w:rsid w:val="002E5070"/>
    <w:rsid w:val="00302840"/>
    <w:rsid w:val="00401B01"/>
    <w:rsid w:val="00421851"/>
    <w:rsid w:val="0049289A"/>
    <w:rsid w:val="004E09F9"/>
    <w:rsid w:val="0055732F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AE7E32"/>
    <w:rsid w:val="00B01E82"/>
    <w:rsid w:val="00BC5075"/>
    <w:rsid w:val="00C1355F"/>
    <w:rsid w:val="00D019B6"/>
    <w:rsid w:val="00DE4D66"/>
    <w:rsid w:val="00E04E92"/>
    <w:rsid w:val="00E10370"/>
    <w:rsid w:val="00E2183C"/>
    <w:rsid w:val="00E25D55"/>
    <w:rsid w:val="00E92E00"/>
    <w:rsid w:val="00EA67D0"/>
    <w:rsid w:val="00ED68A9"/>
    <w:rsid w:val="00F67E80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5412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3</cp:revision>
  <dcterms:created xsi:type="dcterms:W3CDTF">2024-12-16T08:26:00Z</dcterms:created>
  <dcterms:modified xsi:type="dcterms:W3CDTF">2025-01-10T06:57:00Z</dcterms:modified>
</cp:coreProperties>
</file>