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7B61B4">
        <w:rPr>
          <w:b/>
          <w:bCs/>
          <w:i/>
          <w:iCs/>
          <w:sz w:val="20"/>
          <w:szCs w:val="20"/>
        </w:rPr>
        <w:t>Fiata Ducato KR 9R317</w:t>
      </w:r>
      <w:bookmarkStart w:id="0" w:name="_GoBack"/>
      <w:bookmarkEnd w:id="0"/>
      <w:r w:rsidRPr="00654654"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E92E00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C1355F" w:rsidRPr="00654654" w:rsidRDefault="00C1355F" w:rsidP="00E92E00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F2CC7" w:rsidRPr="00654654" w:rsidRDefault="00E92E00" w:rsidP="00E92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Fiat Ducato KR 9R317</w:t>
            </w:r>
            <w:r w:rsidR="009F2CC7" w:rsidRPr="006546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E92E00" w:rsidP="009F2C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37000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Pr="00654654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77220F" w:rsidRPr="0065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F740A"/>
    <w:rsid w:val="002560A8"/>
    <w:rsid w:val="002A783A"/>
    <w:rsid w:val="00302840"/>
    <w:rsid w:val="00421851"/>
    <w:rsid w:val="0049289A"/>
    <w:rsid w:val="004E09F9"/>
    <w:rsid w:val="00567C57"/>
    <w:rsid w:val="005B19E3"/>
    <w:rsid w:val="00654654"/>
    <w:rsid w:val="006D2DD1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E4D66"/>
    <w:rsid w:val="00E04E92"/>
    <w:rsid w:val="00E10370"/>
    <w:rsid w:val="00E92E0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96D0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5</cp:revision>
  <dcterms:created xsi:type="dcterms:W3CDTF">2023-11-22T06:26:00Z</dcterms:created>
  <dcterms:modified xsi:type="dcterms:W3CDTF">2024-01-04T08:02:00Z</dcterms:modified>
</cp:coreProperties>
</file>