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BF05F8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66895299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BF05F8">
        <w:rPr>
          <w:rFonts w:ascii="Arial" w:hAnsi="Arial" w:cs="Arial"/>
          <w:color w:val="000000" w:themeColor="text1"/>
        </w:rPr>
        <w:t>Kraków</w:t>
      </w:r>
      <w:r w:rsidR="00E96BE4" w:rsidRPr="00BF05F8">
        <w:rPr>
          <w:rFonts w:ascii="Arial" w:hAnsi="Arial" w:cs="Arial"/>
          <w:color w:val="000000" w:themeColor="text1"/>
        </w:rPr>
        <w:t>,</w:t>
      </w:r>
      <w:r w:rsidR="00EF3C0E" w:rsidRPr="00BF05F8">
        <w:rPr>
          <w:rFonts w:ascii="Arial" w:hAnsi="Arial" w:cs="Arial"/>
          <w:color w:val="000000" w:themeColor="text1"/>
        </w:rPr>
        <w:t xml:space="preserve"> dnia</w:t>
      </w:r>
      <w:r w:rsidR="00975127">
        <w:rPr>
          <w:rFonts w:ascii="Arial" w:hAnsi="Arial" w:cs="Arial"/>
          <w:color w:val="000000" w:themeColor="text1"/>
        </w:rPr>
        <w:t xml:space="preserve"> </w:t>
      </w:r>
      <w:r w:rsidR="008E5340">
        <w:rPr>
          <w:rFonts w:ascii="Arial" w:hAnsi="Arial" w:cs="Arial"/>
          <w:color w:val="000000" w:themeColor="text1"/>
        </w:rPr>
        <w:t>16</w:t>
      </w:r>
      <w:bookmarkStart w:id="0" w:name="_GoBack"/>
      <w:bookmarkEnd w:id="0"/>
      <w:r w:rsidR="008B14C1" w:rsidRPr="00BF05F8">
        <w:rPr>
          <w:rFonts w:ascii="Arial" w:hAnsi="Arial" w:cs="Arial"/>
          <w:color w:val="000000" w:themeColor="text1"/>
        </w:rPr>
        <w:t>.</w:t>
      </w:r>
      <w:r w:rsidR="00676FCE">
        <w:rPr>
          <w:rFonts w:ascii="Arial" w:hAnsi="Arial" w:cs="Arial"/>
          <w:color w:val="000000" w:themeColor="text1"/>
        </w:rPr>
        <w:t>01</w:t>
      </w:r>
      <w:r w:rsidR="000F49FD" w:rsidRPr="00BF05F8">
        <w:rPr>
          <w:rFonts w:ascii="Arial" w:hAnsi="Arial" w:cs="Arial"/>
          <w:color w:val="000000" w:themeColor="text1"/>
        </w:rPr>
        <w:t>.</w:t>
      </w:r>
      <w:r w:rsidR="00BF05F8" w:rsidRPr="00BF05F8">
        <w:rPr>
          <w:rFonts w:ascii="Arial" w:hAnsi="Arial" w:cs="Arial"/>
          <w:color w:val="000000" w:themeColor="text1"/>
        </w:rPr>
        <w:t>2024</w:t>
      </w:r>
      <w:r w:rsidR="00153065">
        <w:rPr>
          <w:rFonts w:ascii="Arial" w:hAnsi="Arial" w:cs="Arial"/>
          <w:color w:val="000000" w:themeColor="text1"/>
        </w:rPr>
        <w:t xml:space="preserve"> r.</w:t>
      </w:r>
      <w:r w:rsidR="00D335A3" w:rsidRPr="00BF05F8">
        <w:rPr>
          <w:rFonts w:ascii="Arial" w:hAnsi="Arial" w:cs="Arial"/>
          <w:color w:val="000000" w:themeColor="text1"/>
        </w:rPr>
        <w:t xml:space="preserve"> 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BF05F8">
        <w:rPr>
          <w:rFonts w:ascii="Arial" w:hAnsi="Arial" w:cs="Arial"/>
          <w:color w:val="auto"/>
          <w:sz w:val="22"/>
          <w:szCs w:val="22"/>
        </w:rPr>
        <w:t>L.dz.PN</w:t>
      </w:r>
      <w:r w:rsidR="00BF05F8" w:rsidRPr="00BF05F8">
        <w:rPr>
          <w:rFonts w:ascii="Arial" w:hAnsi="Arial" w:cs="Arial"/>
          <w:color w:val="auto"/>
          <w:sz w:val="22"/>
          <w:szCs w:val="22"/>
        </w:rPr>
        <w:t>.233.1.2024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C42F8A">
        <w:rPr>
          <w:rFonts w:ascii="Arial" w:eastAsia="Times New Roman" w:hAnsi="Arial" w:cs="Arial"/>
          <w:color w:val="000000" w:themeColor="text1"/>
          <w:lang w:eastAsia="pl-PL"/>
        </w:rPr>
        <w:t>samochodu Fiat Ducato</w:t>
      </w:r>
    </w:p>
    <w:tbl>
      <w:tblPr>
        <w:tblW w:w="508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709"/>
        <w:gridCol w:w="1326"/>
        <w:gridCol w:w="1081"/>
        <w:gridCol w:w="852"/>
        <w:gridCol w:w="852"/>
        <w:gridCol w:w="2126"/>
        <w:gridCol w:w="994"/>
        <w:gridCol w:w="1162"/>
        <w:gridCol w:w="960"/>
      </w:tblGrid>
      <w:tr w:rsidR="00C42F8A" w:rsidRPr="00D0196A" w:rsidTr="00B750C1">
        <w:trPr>
          <w:trHeight w:val="612"/>
          <w:jc w:val="center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  <w:r w:rsidRPr="00D01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D01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arka 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</w:t>
            </w:r>
            <w:r w:rsidRPr="00D01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yp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</w:t>
            </w:r>
            <w:r w:rsidRPr="00D01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 rej.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Pr="00D01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prod.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42F8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EUROx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  <w:r w:rsidRPr="00D01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umer VIN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Pr="00D01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rzebieg km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Pr="00D01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ena minimalna netto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Wadium netto</w:t>
            </w:r>
          </w:p>
        </w:tc>
      </w:tr>
      <w:tr w:rsidR="00C42F8A" w:rsidRPr="00D0196A" w:rsidTr="00B750C1">
        <w:trPr>
          <w:trHeight w:val="600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01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19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Fiat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9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Ducato Maxi</w:t>
            </w:r>
          </w:p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L4H2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217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KR9R317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F8A" w:rsidRDefault="00C42F8A" w:rsidP="00F117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EURO 5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A" w:rsidRPr="00D0196A" w:rsidRDefault="00C42F8A" w:rsidP="00F11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ZFA25000002B23899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A" w:rsidRPr="0012177C" w:rsidRDefault="00C42F8A" w:rsidP="00F117A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pl-PL"/>
              </w:rPr>
            </w:pPr>
            <w:r w:rsidRPr="0012177C">
              <w:rPr>
                <w:rFonts w:eastAsia="Times New Roman" w:cs="Calibri"/>
                <w:b/>
                <w:color w:val="000000"/>
                <w:szCs w:val="20"/>
                <w:lang w:eastAsia="pl-PL"/>
              </w:rPr>
              <w:t>225336 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A" w:rsidRPr="0012177C" w:rsidRDefault="00C42F8A" w:rsidP="00F117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37000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F8A" w:rsidRPr="0012177C" w:rsidRDefault="00C42F8A" w:rsidP="00F117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eastAsia="pl-PL"/>
              </w:rPr>
              <w:t>3700</w:t>
            </w:r>
          </w:p>
        </w:tc>
      </w:tr>
    </w:tbl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est 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 xml:space="preserve">konto 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D327B8" w:rsidRPr="00D70CDF" w:rsidRDefault="00757D27" w:rsidP="00D70CD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676FCE">
        <w:rPr>
          <w:rFonts w:ascii="Arial" w:eastAsia="Times New Roman" w:hAnsi="Arial" w:cs="Arial"/>
          <w:b/>
          <w:color w:val="000000" w:themeColor="text1"/>
          <w:lang w:eastAsia="pl-PL"/>
        </w:rPr>
        <w:t>07</w:t>
      </w:r>
      <w:r w:rsidR="000842BA" w:rsidRPr="00675DF0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675DF0" w:rsidRPr="00675DF0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 w:rsidRPr="00675DF0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675DF0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675DF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676FCE">
        <w:rPr>
          <w:rFonts w:ascii="Arial" w:hAnsi="Arial" w:cs="Arial"/>
          <w:b/>
          <w:bCs/>
          <w:color w:val="000000" w:themeColor="text1"/>
        </w:rPr>
        <w:t>07</w:t>
      </w:r>
      <w:r w:rsidR="00675DF0" w:rsidRPr="00675DF0">
        <w:rPr>
          <w:rFonts w:ascii="Arial" w:hAnsi="Arial" w:cs="Arial"/>
          <w:b/>
          <w:bCs/>
          <w:color w:val="000000" w:themeColor="text1"/>
        </w:rPr>
        <w:t>.02</w:t>
      </w:r>
      <w:r w:rsidR="00DF5599" w:rsidRPr="00675DF0">
        <w:rPr>
          <w:rFonts w:ascii="Arial" w:hAnsi="Arial" w:cs="Arial"/>
          <w:b/>
          <w:bCs/>
          <w:color w:val="000000" w:themeColor="text1"/>
        </w:rPr>
        <w:t>.2024 r.</w:t>
      </w:r>
      <w:r w:rsidR="000842BA" w:rsidRPr="00675DF0">
        <w:rPr>
          <w:rFonts w:ascii="Arial" w:hAnsi="Arial" w:cs="Arial"/>
          <w:b/>
          <w:bCs/>
          <w:color w:val="000000" w:themeColor="text1"/>
        </w:rPr>
        <w:t xml:space="preserve"> </w:t>
      </w:r>
      <w:r w:rsidRPr="00675DF0">
        <w:rPr>
          <w:rFonts w:ascii="Arial" w:hAnsi="Arial" w:cs="Arial"/>
          <w:b/>
          <w:color w:val="000000" w:themeColor="text1"/>
        </w:rPr>
        <w:t xml:space="preserve">do godziny </w:t>
      </w:r>
      <w:r w:rsidRPr="00675DF0">
        <w:rPr>
          <w:rFonts w:ascii="Arial" w:hAnsi="Arial" w:cs="Arial"/>
          <w:b/>
          <w:bCs/>
          <w:color w:val="000000" w:themeColor="text1"/>
        </w:rPr>
        <w:t>8:30</w:t>
      </w:r>
      <w:r w:rsidRPr="002224DB">
        <w:rPr>
          <w:rFonts w:ascii="Arial" w:hAnsi="Arial" w:cs="Arial"/>
          <w:b/>
          <w:bCs/>
          <w:color w:val="000000" w:themeColor="text1"/>
        </w:rPr>
        <w:t xml:space="preserve">,              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BF05F8">
        <w:rPr>
          <w:rFonts w:ascii="Arial" w:hAnsi="Arial" w:cs="Arial"/>
          <w:b/>
          <w:bCs/>
          <w:color w:val="000000" w:themeColor="text1"/>
          <w:sz w:val="22"/>
          <w:szCs w:val="22"/>
        </w:rPr>
        <w:t>samochodu Fiat Ducato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676FCE">
        <w:rPr>
          <w:rFonts w:ascii="Arial" w:hAnsi="Arial" w:cs="Arial"/>
          <w:b/>
          <w:bCs/>
          <w:color w:val="000000" w:themeColor="text1"/>
          <w:sz w:val="22"/>
          <w:szCs w:val="22"/>
        </w:rPr>
        <w:t>07</w:t>
      </w:r>
      <w:r w:rsidR="000842BA" w:rsidRPr="00BF649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BF649D" w:rsidRPr="00BF649D">
        <w:rPr>
          <w:rFonts w:ascii="Arial" w:hAnsi="Arial" w:cs="Arial"/>
          <w:b/>
          <w:bCs/>
          <w:color w:val="000000" w:themeColor="text1"/>
          <w:sz w:val="22"/>
          <w:szCs w:val="22"/>
        </w:rPr>
        <w:t>02</w:t>
      </w:r>
      <w:r w:rsidR="00DF5599" w:rsidRPr="00BF64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BF649D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676FCE">
        <w:rPr>
          <w:rFonts w:ascii="Arial" w:eastAsia="Times New Roman" w:hAnsi="Arial" w:cs="Arial"/>
          <w:b/>
          <w:color w:val="000000" w:themeColor="text1"/>
          <w:lang w:eastAsia="pl-PL"/>
        </w:rPr>
        <w:t>07</w:t>
      </w:r>
      <w:r w:rsidR="000842BA" w:rsidRPr="00BF649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BF649D" w:rsidRPr="00BF649D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 w:rsidRPr="00BF649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BF649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 w:rsidRPr="00BF649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282A67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0B3676" w:rsidRDefault="00512072" w:rsidP="00512072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1367D5">
        <w:rPr>
          <w:rFonts w:ascii="Arial" w:hAnsi="Arial" w:cs="Arial"/>
        </w:rPr>
        <w:t>acja Obsługi Autobusów Wola Duchacka</w:t>
      </w:r>
      <w:r>
        <w:rPr>
          <w:rFonts w:ascii="Arial" w:hAnsi="Arial" w:cs="Arial"/>
        </w:rPr>
        <w:t xml:space="preserve">, ul. </w:t>
      </w:r>
      <w:r w:rsidR="001367D5">
        <w:rPr>
          <w:rFonts w:ascii="Arial" w:hAnsi="Arial" w:cs="Arial"/>
        </w:rPr>
        <w:t>Walerego Sławka 10</w:t>
      </w:r>
    </w:p>
    <w:p w:rsidR="00512072" w:rsidRPr="00512072" w:rsidRDefault="00676FCE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Piotr Siwek tel.: 12 254 15 81</w:t>
      </w:r>
      <w:r w:rsidR="00D62EEC">
        <w:rPr>
          <w:rFonts w:ascii="Arial" w:hAnsi="Arial" w:cs="Arial"/>
          <w:b/>
          <w:iCs/>
        </w:rPr>
        <w:t xml:space="preserve"> lub </w:t>
      </w:r>
      <w:r>
        <w:rPr>
          <w:rFonts w:ascii="Arial" w:hAnsi="Arial" w:cs="Arial"/>
          <w:b/>
          <w:iCs/>
        </w:rPr>
        <w:t>608 428 601</w:t>
      </w:r>
    </w:p>
    <w:p w:rsidR="00512072" w:rsidRDefault="00676FCE" w:rsidP="00B84806">
      <w:pPr>
        <w:shd w:val="clear" w:color="auto" w:fill="FFFFFF"/>
        <w:spacing w:after="0" w:line="240" w:lineRule="auto"/>
        <w:ind w:left="141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</w:t>
      </w:r>
      <w:r w:rsidR="00512072" w:rsidRPr="00512072">
        <w:rPr>
          <w:rFonts w:ascii="Arial" w:hAnsi="Arial" w:cs="Arial"/>
          <w:b/>
          <w:iCs/>
        </w:rPr>
        <w:t xml:space="preserve">e-mail: </w:t>
      </w:r>
      <w:hyperlink r:id="rId8" w:history="1">
        <w:r w:rsidR="00A4600B" w:rsidRPr="004B5433">
          <w:rPr>
            <w:rStyle w:val="Hipercze"/>
            <w:rFonts w:ascii="Arial" w:hAnsi="Arial" w:cs="Arial"/>
            <w:b/>
            <w:iCs/>
          </w:rPr>
          <w:t>psiwek@mpk.krakow.pl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B27DAE" w:rsidRDefault="000B3676" w:rsidP="002A2E50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Default="00B27DAE" w:rsidP="00B27DAE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BF649D" w:rsidRDefault="00BF64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3676" w:rsidRPr="000B3676" w:rsidRDefault="000B3676" w:rsidP="00B27DAE">
      <w:pPr>
        <w:pStyle w:val="Akapitzlist"/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67D5"/>
    <w:rsid w:val="00153065"/>
    <w:rsid w:val="0019002B"/>
    <w:rsid w:val="001A6802"/>
    <w:rsid w:val="001D7E05"/>
    <w:rsid w:val="001D7ED4"/>
    <w:rsid w:val="002224DB"/>
    <w:rsid w:val="002226CF"/>
    <w:rsid w:val="00222D5A"/>
    <w:rsid w:val="00235679"/>
    <w:rsid w:val="00257987"/>
    <w:rsid w:val="002628F3"/>
    <w:rsid w:val="00271731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B25FB"/>
    <w:rsid w:val="003C0207"/>
    <w:rsid w:val="003C6A01"/>
    <w:rsid w:val="00472EE3"/>
    <w:rsid w:val="004B03FF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75DF0"/>
    <w:rsid w:val="00676FCE"/>
    <w:rsid w:val="00685445"/>
    <w:rsid w:val="00697A03"/>
    <w:rsid w:val="006F0876"/>
    <w:rsid w:val="006F66B6"/>
    <w:rsid w:val="006F7190"/>
    <w:rsid w:val="00715FE7"/>
    <w:rsid w:val="00720164"/>
    <w:rsid w:val="00720AB4"/>
    <w:rsid w:val="00757D27"/>
    <w:rsid w:val="007708BE"/>
    <w:rsid w:val="007870E9"/>
    <w:rsid w:val="00790B4D"/>
    <w:rsid w:val="007A6C1F"/>
    <w:rsid w:val="007B5053"/>
    <w:rsid w:val="007E05A6"/>
    <w:rsid w:val="0080343B"/>
    <w:rsid w:val="008348DC"/>
    <w:rsid w:val="00835D74"/>
    <w:rsid w:val="0084566C"/>
    <w:rsid w:val="00884FC9"/>
    <w:rsid w:val="008B14C1"/>
    <w:rsid w:val="008E5340"/>
    <w:rsid w:val="008F52AA"/>
    <w:rsid w:val="009445B8"/>
    <w:rsid w:val="00971ABD"/>
    <w:rsid w:val="00975127"/>
    <w:rsid w:val="009D2F50"/>
    <w:rsid w:val="009E2BDE"/>
    <w:rsid w:val="009F3F44"/>
    <w:rsid w:val="009F63C1"/>
    <w:rsid w:val="00A10AA6"/>
    <w:rsid w:val="00A14904"/>
    <w:rsid w:val="00A45B09"/>
    <w:rsid w:val="00A4600B"/>
    <w:rsid w:val="00A508CF"/>
    <w:rsid w:val="00A8567D"/>
    <w:rsid w:val="00A95970"/>
    <w:rsid w:val="00AD3683"/>
    <w:rsid w:val="00AD6F37"/>
    <w:rsid w:val="00B054E1"/>
    <w:rsid w:val="00B27DAE"/>
    <w:rsid w:val="00B63DAC"/>
    <w:rsid w:val="00B65AE3"/>
    <w:rsid w:val="00B750C1"/>
    <w:rsid w:val="00B7510D"/>
    <w:rsid w:val="00B84806"/>
    <w:rsid w:val="00BF05F8"/>
    <w:rsid w:val="00BF649D"/>
    <w:rsid w:val="00C27297"/>
    <w:rsid w:val="00C322C2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A0FCE"/>
    <w:rsid w:val="00DD2885"/>
    <w:rsid w:val="00DF4AB7"/>
    <w:rsid w:val="00DF5599"/>
    <w:rsid w:val="00E51CF3"/>
    <w:rsid w:val="00E96BE4"/>
    <w:rsid w:val="00EA2E98"/>
    <w:rsid w:val="00ED21DA"/>
    <w:rsid w:val="00EE278F"/>
    <w:rsid w:val="00EE486C"/>
    <w:rsid w:val="00EF3C0E"/>
    <w:rsid w:val="00F1528B"/>
    <w:rsid w:val="00F17E1D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FCF44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wek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E6C9-EE0B-4FD4-9042-3413631E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55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23</cp:revision>
  <dcterms:created xsi:type="dcterms:W3CDTF">2023-11-22T06:25:00Z</dcterms:created>
  <dcterms:modified xsi:type="dcterms:W3CDTF">2024-01-16T06:29:00Z</dcterms:modified>
</cp:coreProperties>
</file>