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55" w:rsidRPr="00654654" w:rsidRDefault="00E25D55" w:rsidP="00E25D55">
      <w:pPr>
        <w:pStyle w:val="Default"/>
        <w:jc w:val="right"/>
      </w:pPr>
      <w:bookmarkStart w:id="0" w:name="_GoBack"/>
      <w:bookmarkEnd w:id="0"/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D71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</w:t>
            </w:r>
            <w:r w:rsidR="00401B01">
              <w:rPr>
                <w:rFonts w:ascii="Arial" w:hAnsi="Arial" w:cs="Arial"/>
              </w:rPr>
              <w:t xml:space="preserve">Fiat </w:t>
            </w:r>
            <w:r w:rsidR="00D714DF">
              <w:rPr>
                <w:rFonts w:ascii="Arial" w:hAnsi="Arial" w:cs="Arial"/>
              </w:rPr>
              <w:t>Ducato nr rej. KR 9F308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0C7EB8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34000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lastRenderedPageBreak/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D714DF" w:rsidRPr="00654654" w:rsidRDefault="00D714DF" w:rsidP="00D714DF">
      <w:pPr>
        <w:pStyle w:val="Default"/>
        <w:jc w:val="right"/>
      </w:pPr>
    </w:p>
    <w:p w:rsidR="00D714DF" w:rsidRPr="00654654" w:rsidRDefault="00D714DF" w:rsidP="00D714DF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D714DF" w:rsidRPr="00654654" w:rsidRDefault="00D714DF" w:rsidP="00D714DF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D714DF" w:rsidRPr="00654654" w:rsidRDefault="00D714DF" w:rsidP="00D714DF">
      <w:pPr>
        <w:pStyle w:val="Default"/>
        <w:rPr>
          <w:sz w:val="20"/>
          <w:szCs w:val="20"/>
        </w:rPr>
      </w:pPr>
    </w:p>
    <w:p w:rsidR="00D714DF" w:rsidRPr="00654654" w:rsidRDefault="00D714DF" w:rsidP="00D714DF">
      <w:pPr>
        <w:pStyle w:val="Default"/>
        <w:ind w:left="4956" w:firstLine="708"/>
        <w:rPr>
          <w:sz w:val="22"/>
          <w:szCs w:val="22"/>
        </w:rPr>
      </w:pPr>
    </w:p>
    <w:p w:rsidR="00D714DF" w:rsidRPr="00654654" w:rsidRDefault="00D714DF" w:rsidP="00D714D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D714DF" w:rsidRPr="00654654" w:rsidRDefault="00D714DF" w:rsidP="00D714D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D714DF" w:rsidRPr="00654654" w:rsidRDefault="00D714DF" w:rsidP="00D714DF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D714DF" w:rsidRPr="00654654" w:rsidRDefault="00D714DF" w:rsidP="00D714DF">
      <w:pPr>
        <w:pStyle w:val="Default"/>
        <w:rPr>
          <w:sz w:val="22"/>
          <w:szCs w:val="22"/>
        </w:rPr>
      </w:pPr>
    </w:p>
    <w:p w:rsidR="00D714DF" w:rsidRPr="00654654" w:rsidRDefault="00D714DF" w:rsidP="00D714D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D714DF" w:rsidRPr="00654654" w:rsidRDefault="00D714DF" w:rsidP="00D714D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D714DF" w:rsidRPr="00654654" w:rsidRDefault="00D714DF" w:rsidP="00D714D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D714DF" w:rsidRPr="00654654" w:rsidRDefault="00D714DF" w:rsidP="00D714D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D714DF" w:rsidRPr="00654654" w:rsidRDefault="00D714DF" w:rsidP="00D714D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D714DF" w:rsidRPr="00654654" w:rsidRDefault="00D714DF" w:rsidP="00D714D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D714DF" w:rsidRPr="00654654" w:rsidRDefault="00D714DF" w:rsidP="00D714D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D714DF" w:rsidRPr="00654654" w:rsidRDefault="00D714DF" w:rsidP="00D714DF">
      <w:pPr>
        <w:pStyle w:val="Default"/>
        <w:rPr>
          <w:sz w:val="22"/>
          <w:szCs w:val="22"/>
        </w:rPr>
      </w:pPr>
    </w:p>
    <w:p w:rsidR="00D714DF" w:rsidRPr="00654654" w:rsidRDefault="00D714DF" w:rsidP="00D714D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D714DF" w:rsidRPr="00654654" w:rsidTr="004468EC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714DF" w:rsidRPr="00654654" w:rsidRDefault="00D714DF" w:rsidP="004468EC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14DF" w:rsidRPr="00654654" w:rsidTr="004468EC">
        <w:tc>
          <w:tcPr>
            <w:tcW w:w="425" w:type="dxa"/>
            <w:shd w:val="clear" w:color="auto" w:fill="auto"/>
          </w:tcPr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D714DF" w:rsidRPr="00654654" w:rsidTr="004468EC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D714DF" w:rsidRPr="00654654" w:rsidRDefault="00D714DF" w:rsidP="00D71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Fiat Punto nr rej. KR 9F828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14DF" w:rsidRPr="007036BA" w:rsidRDefault="000C7EB8" w:rsidP="004468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34000</w:t>
            </w:r>
          </w:p>
        </w:tc>
        <w:tc>
          <w:tcPr>
            <w:tcW w:w="2837" w:type="dxa"/>
            <w:shd w:val="clear" w:color="auto" w:fill="auto"/>
          </w:tcPr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14DF" w:rsidRPr="00654654" w:rsidTr="004468EC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D714DF" w:rsidRPr="00654654" w:rsidRDefault="00D714DF" w:rsidP="00446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714DF" w:rsidRPr="00654654" w:rsidRDefault="00D714DF" w:rsidP="004468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D714DF" w:rsidRPr="00654654" w:rsidRDefault="00D714DF" w:rsidP="0044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714DF" w:rsidRPr="00654654" w:rsidRDefault="00D714DF" w:rsidP="00D714DF">
      <w:pPr>
        <w:rPr>
          <w:rFonts w:ascii="Arial" w:hAnsi="Arial" w:cs="Arial"/>
        </w:rPr>
      </w:pPr>
    </w:p>
    <w:p w:rsidR="00D714DF" w:rsidRPr="00654654" w:rsidRDefault="00D714DF" w:rsidP="00D714DF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D714DF" w:rsidRPr="00654654" w:rsidRDefault="00D714DF" w:rsidP="00D714DF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714DF" w:rsidRPr="00654654" w:rsidRDefault="00D714DF" w:rsidP="00D714DF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lastRenderedPageBreak/>
        <w:t>(Jeśli dotyczy)</w:t>
      </w:r>
    </w:p>
    <w:p w:rsidR="00D714DF" w:rsidRPr="00654654" w:rsidRDefault="00D714DF" w:rsidP="00D714DF">
      <w:pPr>
        <w:rPr>
          <w:rFonts w:ascii="Arial" w:hAnsi="Arial" w:cs="Arial"/>
        </w:rPr>
      </w:pPr>
    </w:p>
    <w:p w:rsidR="00D714DF" w:rsidRPr="00654654" w:rsidRDefault="00D714DF" w:rsidP="00D714D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D714DF" w:rsidRPr="00654654" w:rsidRDefault="00D714DF" w:rsidP="00D714D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D714DF" w:rsidRPr="00654654" w:rsidRDefault="00D714DF" w:rsidP="00D714DF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D714DF" w:rsidRPr="00654654" w:rsidRDefault="00D714DF" w:rsidP="00D714DF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D714DF" w:rsidRPr="00D714DF" w:rsidRDefault="00D714DF" w:rsidP="00D714DF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D714DF" w:rsidRPr="00D7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06FB4"/>
    <w:rsid w:val="000617D7"/>
    <w:rsid w:val="000C7EB8"/>
    <w:rsid w:val="001E486B"/>
    <w:rsid w:val="001F740A"/>
    <w:rsid w:val="002560A8"/>
    <w:rsid w:val="002A783A"/>
    <w:rsid w:val="002E5070"/>
    <w:rsid w:val="00302840"/>
    <w:rsid w:val="00401B01"/>
    <w:rsid w:val="00421851"/>
    <w:rsid w:val="0049289A"/>
    <w:rsid w:val="004E09F9"/>
    <w:rsid w:val="0055732F"/>
    <w:rsid w:val="00567C57"/>
    <w:rsid w:val="005B19E3"/>
    <w:rsid w:val="00654654"/>
    <w:rsid w:val="006D2DD1"/>
    <w:rsid w:val="007036BA"/>
    <w:rsid w:val="00740C59"/>
    <w:rsid w:val="007708BE"/>
    <w:rsid w:val="0077220F"/>
    <w:rsid w:val="007B05D0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01E82"/>
    <w:rsid w:val="00BC5075"/>
    <w:rsid w:val="00C1355F"/>
    <w:rsid w:val="00D019B6"/>
    <w:rsid w:val="00D714DF"/>
    <w:rsid w:val="00DE4D66"/>
    <w:rsid w:val="00E04E92"/>
    <w:rsid w:val="00E10370"/>
    <w:rsid w:val="00E2183C"/>
    <w:rsid w:val="00E25D55"/>
    <w:rsid w:val="00E92E00"/>
    <w:rsid w:val="00EA67D0"/>
    <w:rsid w:val="00ED68A9"/>
    <w:rsid w:val="00F67E80"/>
    <w:rsid w:val="00FA2D25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2</Pages>
  <Words>356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2025-01-22T06:50:00Z</dcterms:created>
  <dcterms:modified xsi:type="dcterms:W3CDTF">2025-01-22T06:50:00Z</dcterms:modified>
</cp:coreProperties>
</file>