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  <w:bookmarkStart w:id="0" w:name="_GoBack"/>
      <w:bookmarkEnd w:id="0"/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>Regulaminu sprzedaży autobusu</w:t>
      </w:r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8"/>
        <w:gridCol w:w="2526"/>
        <w:gridCol w:w="2808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130246">
        <w:tc>
          <w:tcPr>
            <w:tcW w:w="522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08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26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08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130246">
        <w:tblPrEx>
          <w:tblCellMar>
            <w:left w:w="70" w:type="dxa"/>
            <w:right w:w="70" w:type="dxa"/>
          </w:tblCellMar>
        </w:tblPrEx>
        <w:trPr>
          <w:trHeight w:val="699"/>
        </w:trPr>
        <w:tc>
          <w:tcPr>
            <w:tcW w:w="522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E04E92" w:rsidRPr="00654654" w:rsidRDefault="009F2CC7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Autobus </w:t>
            </w:r>
          </w:p>
          <w:p w:rsidR="009F2CC7" w:rsidRPr="00654654" w:rsidRDefault="009F2CC7" w:rsidP="00AA0CCC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 xml:space="preserve">Nr rejestr: </w:t>
            </w:r>
            <w:r w:rsidR="00130246" w:rsidRPr="00130246">
              <w:rPr>
                <w:rFonts w:ascii="Arial" w:hAnsi="Arial" w:cs="Arial"/>
                <w:color w:val="000000"/>
                <w:szCs w:val="16"/>
                <w:lang w:eastAsia="pl-PL"/>
              </w:rPr>
              <w:t>KR 587HW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C1355F" w:rsidRPr="00654654" w:rsidRDefault="00130246" w:rsidP="00BA67C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11520</w:t>
            </w:r>
            <w:r w:rsidR="00DE4D66" w:rsidRPr="0065465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130246">
        <w:trPr>
          <w:trHeight w:val="707"/>
        </w:trPr>
        <w:tc>
          <w:tcPr>
            <w:tcW w:w="3730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34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lastRenderedPageBreak/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30246"/>
    <w:rsid w:val="001F740A"/>
    <w:rsid w:val="002560A8"/>
    <w:rsid w:val="002A783A"/>
    <w:rsid w:val="00421851"/>
    <w:rsid w:val="0049289A"/>
    <w:rsid w:val="004E09F9"/>
    <w:rsid w:val="00567C57"/>
    <w:rsid w:val="005B19E3"/>
    <w:rsid w:val="005B36D4"/>
    <w:rsid w:val="00654654"/>
    <w:rsid w:val="006D2DD1"/>
    <w:rsid w:val="00740C59"/>
    <w:rsid w:val="007708BE"/>
    <w:rsid w:val="0077220F"/>
    <w:rsid w:val="007E5214"/>
    <w:rsid w:val="00906376"/>
    <w:rsid w:val="00960A21"/>
    <w:rsid w:val="00982AB7"/>
    <w:rsid w:val="009F039C"/>
    <w:rsid w:val="009F2CC7"/>
    <w:rsid w:val="00A03789"/>
    <w:rsid w:val="00AA0CCC"/>
    <w:rsid w:val="00AC65E5"/>
    <w:rsid w:val="00AC7708"/>
    <w:rsid w:val="00BA67C1"/>
    <w:rsid w:val="00BC5075"/>
    <w:rsid w:val="00C1355F"/>
    <w:rsid w:val="00D019B6"/>
    <w:rsid w:val="00DE27C8"/>
    <w:rsid w:val="00DE4D66"/>
    <w:rsid w:val="00E04E92"/>
    <w:rsid w:val="00E10370"/>
    <w:rsid w:val="00EA67D0"/>
    <w:rsid w:val="00FA2F14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0</TotalTime>
  <Pages>1</Pages>
  <Words>175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2023-12-06T08:40:00Z</dcterms:created>
  <dcterms:modified xsi:type="dcterms:W3CDTF">2023-12-06T08:40:00Z</dcterms:modified>
</cp:coreProperties>
</file>