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1D7ED4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64134676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1D7ED4">
        <w:rPr>
          <w:rFonts w:ascii="Arial" w:hAnsi="Arial" w:cs="Arial"/>
          <w:color w:val="000000" w:themeColor="text1"/>
        </w:rPr>
        <w:t>Kraków</w:t>
      </w:r>
      <w:r w:rsidR="00E96BE4" w:rsidRPr="001D7ED4">
        <w:rPr>
          <w:rFonts w:ascii="Arial" w:hAnsi="Arial" w:cs="Arial"/>
          <w:color w:val="000000" w:themeColor="text1"/>
        </w:rPr>
        <w:t>,</w:t>
      </w:r>
      <w:r w:rsidR="00EF3C0E" w:rsidRPr="001D7ED4">
        <w:rPr>
          <w:rFonts w:ascii="Arial" w:hAnsi="Arial" w:cs="Arial"/>
          <w:color w:val="000000" w:themeColor="text1"/>
        </w:rPr>
        <w:t xml:space="preserve"> dnia</w:t>
      </w:r>
      <w:r w:rsidR="00DF5599">
        <w:rPr>
          <w:rFonts w:ascii="Arial" w:hAnsi="Arial" w:cs="Arial"/>
          <w:color w:val="000000" w:themeColor="text1"/>
        </w:rPr>
        <w:t>.</w:t>
      </w:r>
      <w:r w:rsidR="0084566C">
        <w:rPr>
          <w:rFonts w:ascii="Arial" w:hAnsi="Arial" w:cs="Arial"/>
          <w:color w:val="000000" w:themeColor="text1"/>
        </w:rPr>
        <w:t>15</w:t>
      </w:r>
      <w:r w:rsidR="008B14C1" w:rsidRPr="0084566C">
        <w:rPr>
          <w:rFonts w:ascii="Arial" w:hAnsi="Arial" w:cs="Arial"/>
          <w:color w:val="000000" w:themeColor="text1"/>
        </w:rPr>
        <w:t>.</w:t>
      </w:r>
      <w:r w:rsidR="00DF5599" w:rsidRPr="0084566C">
        <w:rPr>
          <w:rFonts w:ascii="Arial" w:hAnsi="Arial" w:cs="Arial"/>
          <w:color w:val="000000" w:themeColor="text1"/>
        </w:rPr>
        <w:t>12</w:t>
      </w:r>
      <w:r w:rsidR="000F49FD" w:rsidRPr="0084566C">
        <w:rPr>
          <w:rFonts w:ascii="Arial" w:hAnsi="Arial" w:cs="Arial"/>
          <w:color w:val="000000" w:themeColor="text1"/>
        </w:rPr>
        <w:t>.</w:t>
      </w:r>
      <w:r w:rsidRPr="0084566C">
        <w:rPr>
          <w:rFonts w:ascii="Arial" w:hAnsi="Arial" w:cs="Arial"/>
          <w:color w:val="000000" w:themeColor="text1"/>
        </w:rPr>
        <w:t>2023</w:t>
      </w:r>
      <w:r w:rsidR="00D335A3">
        <w:rPr>
          <w:rFonts w:ascii="Arial" w:hAnsi="Arial" w:cs="Arial"/>
          <w:color w:val="000000" w:themeColor="text1"/>
        </w:rPr>
        <w:t xml:space="preserve"> </w:t>
      </w:r>
      <w:r w:rsidR="00D335A3" w:rsidRPr="001D7ED4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E53C99">
        <w:rPr>
          <w:rFonts w:ascii="Arial" w:hAnsi="Arial" w:cs="Arial"/>
          <w:color w:val="auto"/>
          <w:sz w:val="22"/>
          <w:szCs w:val="22"/>
        </w:rPr>
        <w:t>L.dz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FC6606">
        <w:rPr>
          <w:rFonts w:ascii="Arial" w:hAnsi="Arial" w:cs="Arial"/>
          <w:color w:val="auto"/>
          <w:sz w:val="22"/>
          <w:szCs w:val="22"/>
        </w:rPr>
        <w:t>PN</w:t>
      </w:r>
      <w:r w:rsidR="00DF5599">
        <w:rPr>
          <w:rFonts w:ascii="Arial" w:hAnsi="Arial" w:cs="Arial"/>
          <w:color w:val="auto"/>
          <w:sz w:val="22"/>
          <w:szCs w:val="22"/>
        </w:rPr>
        <w:t>.233.4</w:t>
      </w:r>
      <w:r w:rsidR="002E271D" w:rsidRPr="00FC6606">
        <w:rPr>
          <w:rFonts w:ascii="Arial" w:hAnsi="Arial" w:cs="Arial"/>
          <w:color w:val="auto"/>
          <w:sz w:val="22"/>
          <w:szCs w:val="22"/>
        </w:rPr>
        <w:t>.2023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A45B09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</w:t>
      </w:r>
      <w:r w:rsidR="00EE278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512072">
        <w:rPr>
          <w:rFonts w:ascii="Arial" w:eastAsia="Times New Roman" w:hAnsi="Arial" w:cs="Arial"/>
          <w:color w:val="000000" w:themeColor="text1"/>
          <w:lang w:eastAsia="pl-PL"/>
        </w:rPr>
        <w:t xml:space="preserve">autobusów </w:t>
      </w:r>
      <w:r w:rsidR="00DF5599">
        <w:rPr>
          <w:rFonts w:ascii="Arial" w:eastAsia="Times New Roman" w:hAnsi="Arial" w:cs="Arial"/>
          <w:color w:val="000000" w:themeColor="text1"/>
          <w:lang w:eastAsia="pl-PL"/>
        </w:rPr>
        <w:t>Mercedes-Benz Citaro</w:t>
      </w:r>
    </w:p>
    <w:tbl>
      <w:tblPr>
        <w:tblW w:w="11227" w:type="dxa"/>
        <w:tblInd w:w="-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019"/>
        <w:gridCol w:w="639"/>
        <w:gridCol w:w="953"/>
        <w:gridCol w:w="708"/>
        <w:gridCol w:w="1134"/>
        <w:gridCol w:w="851"/>
        <w:gridCol w:w="1708"/>
        <w:gridCol w:w="1129"/>
        <w:gridCol w:w="992"/>
        <w:gridCol w:w="850"/>
        <w:gridCol w:w="851"/>
      </w:tblGrid>
      <w:tr w:rsidR="00DF5599" w:rsidRPr="003607B2" w:rsidTr="00E76CAC">
        <w:trPr>
          <w:trHeight w:val="465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  <w:r w:rsidR="00EE486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Marka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wew.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rej.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 prod.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x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Skrzynia </w:t>
            </w: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biegów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min.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Wadium netto</w:t>
            </w:r>
          </w:p>
        </w:tc>
      </w:tr>
      <w:tr w:rsidR="00DF5599" w:rsidRPr="003607B2" w:rsidTr="00E76CAC">
        <w:trPr>
          <w:trHeight w:val="51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Mercedes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DC702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 820HN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WEB6282901060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1812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ZF HP 602 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773446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</w:t>
            </w:r>
          </w:p>
        </w:tc>
      </w:tr>
      <w:tr w:rsidR="00DF5599" w:rsidRPr="003607B2" w:rsidTr="00E76CAC">
        <w:trPr>
          <w:trHeight w:val="51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Mercedes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DC703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 921HN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WEB6282901060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1813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ZF HP 602 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792124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</w:t>
            </w:r>
          </w:p>
        </w:tc>
      </w:tr>
      <w:tr w:rsidR="00DF5599" w:rsidRPr="003607B2" w:rsidTr="00E76CAC">
        <w:trPr>
          <w:trHeight w:val="51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Mercedes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DC705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 813HN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WEB6282901060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1815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ZF HP 602 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731893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</w:t>
            </w:r>
          </w:p>
        </w:tc>
      </w:tr>
      <w:tr w:rsidR="00DF5599" w:rsidRPr="003607B2" w:rsidTr="00E76CAC">
        <w:trPr>
          <w:trHeight w:val="51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Mercedes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DC706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 672HN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WEB6282901060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1816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ZF HP 602 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779614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</w:t>
            </w:r>
          </w:p>
        </w:tc>
      </w:tr>
      <w:tr w:rsidR="00DF5599" w:rsidRPr="003607B2" w:rsidTr="00E76CAC">
        <w:trPr>
          <w:trHeight w:val="51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Mercedes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DC707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 920HN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WEB6282901060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1817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ZF HP 602 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743532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</w:t>
            </w:r>
          </w:p>
        </w:tc>
      </w:tr>
      <w:tr w:rsidR="00DF5599" w:rsidRPr="003607B2" w:rsidTr="00E76CAC">
        <w:trPr>
          <w:trHeight w:val="51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Mercedes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DC710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 027HR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WEB6282901060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1820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ZF HP 602 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796606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</w:t>
            </w:r>
          </w:p>
        </w:tc>
      </w:tr>
      <w:tr w:rsidR="00DF5599" w:rsidRPr="003607B2" w:rsidTr="00E76CAC">
        <w:trPr>
          <w:trHeight w:val="51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Mercedes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DC716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 864LH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WEB6282901311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8726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ZF HP 602 </w:t>
            </w:r>
            <w:r w:rsidRPr="00360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784472 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599" w:rsidRPr="003607B2" w:rsidRDefault="00DF5599" w:rsidP="00E76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0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2800</w:t>
            </w:r>
          </w:p>
        </w:tc>
      </w:tr>
    </w:tbl>
    <w:p w:rsidR="002A2E50" w:rsidRDefault="002A2E50" w:rsidP="00D327B8">
      <w:pPr>
        <w:pStyle w:val="Tekstpodstawowy"/>
        <w:spacing w:before="120" w:after="240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Pojazdy częściowo zdekompletowane, m.in. brak części systemu informacji </w:t>
      </w:r>
      <w:r w:rsidR="0084566C">
        <w:rPr>
          <w:rFonts w:ascii="Arial" w:hAnsi="Arial" w:cs="Arial"/>
          <w:sz w:val="22"/>
          <w:szCs w:val="16"/>
        </w:rPr>
        <w:t>pasażerskiej</w:t>
      </w:r>
      <w:r>
        <w:rPr>
          <w:rFonts w:ascii="Arial" w:hAnsi="Arial" w:cs="Arial"/>
          <w:sz w:val="22"/>
          <w:szCs w:val="16"/>
        </w:rPr>
        <w:t>.</w:t>
      </w:r>
      <w:r w:rsidR="00A508CF">
        <w:rPr>
          <w:rFonts w:ascii="Arial" w:hAnsi="Arial" w:cs="Arial"/>
          <w:sz w:val="22"/>
          <w:szCs w:val="16"/>
        </w:rPr>
        <w:t xml:space="preserve">  </w:t>
      </w:r>
    </w:p>
    <w:p w:rsidR="005A2DF0" w:rsidRPr="002224DB" w:rsidRDefault="00E96BE4" w:rsidP="002224D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est 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512072" w:rsidRPr="00A14904">
        <w:rPr>
          <w:rFonts w:ascii="Arial" w:hAnsi="Arial" w:cs="Arial"/>
          <w:iCs/>
          <w:color w:val="000000" w:themeColor="text1"/>
        </w:rPr>
        <w:t>na każdy licytowany autobus</w:t>
      </w:r>
      <w:r w:rsidR="00D435A2" w:rsidRPr="00A14904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iCs/>
          <w:color w:val="000000" w:themeColor="text1"/>
        </w:rPr>
        <w:t xml:space="preserve">na konto  </w:t>
      </w:r>
      <w:r w:rsidRPr="00A14904">
        <w:rPr>
          <w:rFonts w:ascii="Arial" w:hAnsi="Arial" w:cs="Arial"/>
          <w:color w:val="000000" w:themeColor="text1"/>
        </w:rPr>
        <w:t xml:space="preserve">MPK S.A. w Santander Bank Polska S.A.  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2224DB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DF5599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>
        <w:rPr>
          <w:rFonts w:ascii="Arial" w:eastAsia="Times New Roman" w:hAnsi="Arial" w:cs="Arial"/>
          <w:b/>
          <w:color w:val="000000" w:themeColor="text1"/>
          <w:lang w:eastAsia="pl-PL"/>
        </w:rPr>
        <w:t>01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D327B8" w:rsidRDefault="00D327B8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24DB">
        <w:rPr>
          <w:rFonts w:ascii="Arial" w:hAnsi="Arial" w:cs="Arial"/>
          <w:color w:val="000000" w:themeColor="text1"/>
        </w:rPr>
        <w:t>Ofertę ku</w:t>
      </w:r>
      <w:r w:rsidR="00235679">
        <w:rPr>
          <w:rFonts w:ascii="Arial" w:hAnsi="Arial" w:cs="Arial"/>
          <w:color w:val="000000" w:themeColor="text1"/>
        </w:rPr>
        <w:t xml:space="preserve">pna należy złożyć lub przesłać </w:t>
      </w:r>
      <w:bookmarkStart w:id="0" w:name="_GoBack"/>
      <w:bookmarkEnd w:id="0"/>
      <w:r w:rsidRPr="002224DB">
        <w:rPr>
          <w:rFonts w:ascii="Arial" w:hAnsi="Arial" w:cs="Arial"/>
          <w:color w:val="000000" w:themeColor="text1"/>
        </w:rPr>
        <w:t xml:space="preserve">na adres: </w:t>
      </w:r>
      <w:r w:rsidRPr="002224DB">
        <w:rPr>
          <w:rFonts w:ascii="Arial" w:hAnsi="Arial" w:cs="Arial"/>
          <w:b/>
          <w:color w:val="000000" w:themeColor="text1"/>
        </w:rPr>
        <w:t xml:space="preserve">Biuro Obsługi Klienta MPK S. A. w Krakowie (parter) ul. Jana Brożka 3, 30-347  Kraków </w:t>
      </w:r>
      <w:r w:rsidRPr="002224DB">
        <w:rPr>
          <w:rFonts w:ascii="Arial" w:hAnsi="Arial" w:cs="Arial"/>
          <w:color w:val="000000" w:themeColor="text1"/>
        </w:rPr>
        <w:t>w terminie do dnia</w:t>
      </w:r>
      <w:r w:rsidRPr="002224DB">
        <w:rPr>
          <w:rFonts w:ascii="Arial" w:hAnsi="Arial" w:cs="Arial"/>
          <w:b/>
          <w:color w:val="000000" w:themeColor="text1"/>
        </w:rPr>
        <w:t xml:space="preserve"> </w:t>
      </w:r>
      <w:r w:rsidR="00DF5599">
        <w:rPr>
          <w:rFonts w:ascii="Arial" w:hAnsi="Arial" w:cs="Arial"/>
          <w:b/>
          <w:bCs/>
          <w:color w:val="000000" w:themeColor="text1"/>
        </w:rPr>
        <w:t>12.01.2024 r.</w:t>
      </w:r>
      <w:r w:rsidR="000842BA">
        <w:rPr>
          <w:rFonts w:ascii="Arial" w:hAnsi="Arial" w:cs="Arial"/>
          <w:b/>
          <w:bCs/>
          <w:color w:val="000000" w:themeColor="text1"/>
        </w:rPr>
        <w:t xml:space="preserve"> </w:t>
      </w:r>
      <w:r w:rsidRPr="002224DB">
        <w:rPr>
          <w:rFonts w:ascii="Arial" w:hAnsi="Arial" w:cs="Arial"/>
          <w:b/>
          <w:color w:val="000000" w:themeColor="text1"/>
        </w:rPr>
        <w:t xml:space="preserve">do godziny </w:t>
      </w:r>
      <w:r w:rsidRPr="002224DB">
        <w:rPr>
          <w:rFonts w:ascii="Arial" w:hAnsi="Arial" w:cs="Arial"/>
          <w:b/>
          <w:bCs/>
          <w:color w:val="000000" w:themeColor="text1"/>
        </w:rPr>
        <w:t xml:space="preserve">8:30,               </w:t>
      </w:r>
      <w:r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wraz z dokładną nazwą i adresem podmiotu składającego  ofertę </w:t>
      </w:r>
      <w:r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>„Przetarg na sprzedaż autobus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>ów. Nie otwierać przed dniem 12</w:t>
      </w:r>
      <w:r w:rsidR="000842BA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01.2024 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r. godz. 9:00”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7510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DF5599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>
        <w:rPr>
          <w:rFonts w:ascii="Arial" w:eastAsia="Times New Roman" w:hAnsi="Arial" w:cs="Arial"/>
          <w:b/>
          <w:color w:val="000000" w:themeColor="text1"/>
          <w:lang w:eastAsia="pl-PL"/>
        </w:rPr>
        <w:t>01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282A67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84566C" w:rsidRDefault="0084566C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 w:type="page"/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2224DB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B3676" w:rsidRPr="000B3676" w:rsidRDefault="00512072" w:rsidP="00512072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="001367D5">
        <w:rPr>
          <w:rFonts w:ascii="Arial" w:hAnsi="Arial" w:cs="Arial"/>
        </w:rPr>
        <w:t>acja Obsługi Autobusów Wola Duchacka</w:t>
      </w:r>
      <w:r>
        <w:rPr>
          <w:rFonts w:ascii="Arial" w:hAnsi="Arial" w:cs="Arial"/>
        </w:rPr>
        <w:t xml:space="preserve">, ul. </w:t>
      </w:r>
      <w:r w:rsidR="001367D5">
        <w:rPr>
          <w:rFonts w:ascii="Arial" w:hAnsi="Arial" w:cs="Arial"/>
        </w:rPr>
        <w:t>Walerego Sławka 10</w:t>
      </w:r>
    </w:p>
    <w:p w:rsidR="00512072" w:rsidRPr="00512072" w:rsidRDefault="00B65AE3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Adam Bujak tel.: 12 254 15 05 lub 660 509 646</w:t>
      </w:r>
      <w:r w:rsidR="00512072" w:rsidRPr="00512072">
        <w:rPr>
          <w:rFonts w:ascii="Arial" w:hAnsi="Arial" w:cs="Arial"/>
          <w:b/>
          <w:iCs/>
        </w:rPr>
        <w:t xml:space="preserve"> </w:t>
      </w:r>
    </w:p>
    <w:p w:rsidR="00512072" w:rsidRDefault="00B84806" w:rsidP="00B84806">
      <w:pPr>
        <w:shd w:val="clear" w:color="auto" w:fill="FFFFFF"/>
        <w:spacing w:after="0" w:line="240" w:lineRule="auto"/>
        <w:ind w:left="1416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</w:t>
      </w:r>
      <w:r w:rsidR="00512072" w:rsidRPr="00512072">
        <w:rPr>
          <w:rFonts w:ascii="Arial" w:hAnsi="Arial" w:cs="Arial"/>
          <w:b/>
          <w:iCs/>
        </w:rPr>
        <w:t xml:space="preserve">e-mail: </w:t>
      </w:r>
      <w:hyperlink r:id="rId8" w:history="1">
        <w:r w:rsidR="001367D5" w:rsidRPr="009A5B77">
          <w:rPr>
            <w:rStyle w:val="Hipercze"/>
            <w:rFonts w:ascii="Arial" w:hAnsi="Arial" w:cs="Arial"/>
            <w:b/>
            <w:iCs/>
          </w:rPr>
          <w:t>abujak@mpk.krakow.pl</w:t>
        </w:r>
      </w:hyperlink>
    </w:p>
    <w:p w:rsidR="00512072" w:rsidRP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color w:val="000000" w:themeColor="text1"/>
        </w:rPr>
      </w:pPr>
    </w:p>
    <w:p w:rsidR="00B27DAE" w:rsidRDefault="000B3676" w:rsidP="002A2E50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Oględziny po wcześniejszym kontakcie telefonicznym.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Default="00B27DAE" w:rsidP="00B27DAE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</w:t>
      </w:r>
      <w:r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0B3676" w:rsidRDefault="000B3676" w:rsidP="00B27DAE">
      <w:pPr>
        <w:pStyle w:val="Akapitzlist"/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zczegóły dotyczące sprzedaży autobusów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  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772BC"/>
    <w:rsid w:val="00081B22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367D5"/>
    <w:rsid w:val="0019002B"/>
    <w:rsid w:val="001A6802"/>
    <w:rsid w:val="001D7E05"/>
    <w:rsid w:val="001D7ED4"/>
    <w:rsid w:val="002224DB"/>
    <w:rsid w:val="002226CF"/>
    <w:rsid w:val="00235679"/>
    <w:rsid w:val="00257987"/>
    <w:rsid w:val="002628F3"/>
    <w:rsid w:val="00273C37"/>
    <w:rsid w:val="00282A67"/>
    <w:rsid w:val="00287E44"/>
    <w:rsid w:val="002A2E50"/>
    <w:rsid w:val="002E271D"/>
    <w:rsid w:val="00323B7F"/>
    <w:rsid w:val="00325BD5"/>
    <w:rsid w:val="00353D68"/>
    <w:rsid w:val="00381F08"/>
    <w:rsid w:val="003B25FB"/>
    <w:rsid w:val="003C0207"/>
    <w:rsid w:val="003C6A01"/>
    <w:rsid w:val="00472EE3"/>
    <w:rsid w:val="004B03FF"/>
    <w:rsid w:val="004C6642"/>
    <w:rsid w:val="004F79A7"/>
    <w:rsid w:val="00512072"/>
    <w:rsid w:val="00513DD4"/>
    <w:rsid w:val="005279B8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85445"/>
    <w:rsid w:val="00697A03"/>
    <w:rsid w:val="006F0876"/>
    <w:rsid w:val="006F66B6"/>
    <w:rsid w:val="006F7190"/>
    <w:rsid w:val="00715FE7"/>
    <w:rsid w:val="00720164"/>
    <w:rsid w:val="00720AB4"/>
    <w:rsid w:val="00757D27"/>
    <w:rsid w:val="007708BE"/>
    <w:rsid w:val="007870E9"/>
    <w:rsid w:val="00790B4D"/>
    <w:rsid w:val="007A6C1F"/>
    <w:rsid w:val="007B5053"/>
    <w:rsid w:val="007E05A6"/>
    <w:rsid w:val="0080343B"/>
    <w:rsid w:val="008348DC"/>
    <w:rsid w:val="00835D74"/>
    <w:rsid w:val="0084566C"/>
    <w:rsid w:val="00884FC9"/>
    <w:rsid w:val="008B14C1"/>
    <w:rsid w:val="008F52AA"/>
    <w:rsid w:val="009445B8"/>
    <w:rsid w:val="00971ABD"/>
    <w:rsid w:val="009D2F50"/>
    <w:rsid w:val="009E2BDE"/>
    <w:rsid w:val="009F3F44"/>
    <w:rsid w:val="009F63C1"/>
    <w:rsid w:val="00A10AA6"/>
    <w:rsid w:val="00A14904"/>
    <w:rsid w:val="00A45B09"/>
    <w:rsid w:val="00A508CF"/>
    <w:rsid w:val="00A8567D"/>
    <w:rsid w:val="00A95970"/>
    <w:rsid w:val="00AD3683"/>
    <w:rsid w:val="00AD6F37"/>
    <w:rsid w:val="00B054E1"/>
    <w:rsid w:val="00B27DAE"/>
    <w:rsid w:val="00B63DAC"/>
    <w:rsid w:val="00B65AE3"/>
    <w:rsid w:val="00B7510D"/>
    <w:rsid w:val="00B84806"/>
    <w:rsid w:val="00C27297"/>
    <w:rsid w:val="00C322C2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4699"/>
    <w:rsid w:val="00DA0FCE"/>
    <w:rsid w:val="00DD2885"/>
    <w:rsid w:val="00DF4AB7"/>
    <w:rsid w:val="00DF5599"/>
    <w:rsid w:val="00E51CF3"/>
    <w:rsid w:val="00E96BE4"/>
    <w:rsid w:val="00EA2E98"/>
    <w:rsid w:val="00ED21DA"/>
    <w:rsid w:val="00EE278F"/>
    <w:rsid w:val="00EE486C"/>
    <w:rsid w:val="00EF3C0E"/>
    <w:rsid w:val="00F1528B"/>
    <w:rsid w:val="00F17E1D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73F6E2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jak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C149-3383-4A08-AA30-6AD1AFD2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9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9</cp:revision>
  <dcterms:created xsi:type="dcterms:W3CDTF">2023-11-22T06:25:00Z</dcterms:created>
  <dcterms:modified xsi:type="dcterms:W3CDTF">2023-12-15T07:38:00Z</dcterms:modified>
</cp:coreProperties>
</file>