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Default="00C1355F" w:rsidP="00960A21">
      <w:pPr>
        <w:pStyle w:val="Default"/>
        <w:jc w:val="right"/>
      </w:pPr>
    </w:p>
    <w:p w:rsidR="0049289A" w:rsidRPr="0049289A" w:rsidRDefault="00C1355F" w:rsidP="00960A21">
      <w:pPr>
        <w:pStyle w:val="Default"/>
        <w:jc w:val="right"/>
        <w:rPr>
          <w:b/>
          <w:bCs/>
        </w:rPr>
      </w:pPr>
      <w:r>
        <w:t xml:space="preserve"> </w:t>
      </w:r>
      <w:r w:rsidRPr="0049289A">
        <w:rPr>
          <w:b/>
          <w:bCs/>
        </w:rPr>
        <w:t>Załącznik nr 1</w:t>
      </w:r>
    </w:p>
    <w:p w:rsidR="00C1355F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do </w:t>
      </w:r>
      <w:r w:rsidR="0049289A">
        <w:rPr>
          <w:b/>
          <w:bCs/>
          <w:i/>
          <w:iCs/>
          <w:sz w:val="20"/>
          <w:szCs w:val="20"/>
        </w:rPr>
        <w:t>Regulaminu sprzedaży autobusu</w:t>
      </w:r>
      <w:r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Default="00C1355F" w:rsidP="00C1355F">
      <w:pPr>
        <w:pStyle w:val="Default"/>
        <w:rPr>
          <w:sz w:val="20"/>
          <w:szCs w:val="20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>….................. dnia …………………</w:t>
      </w: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1355F" w:rsidRDefault="00C1355F" w:rsidP="00982AB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OFERTA </w:t>
      </w:r>
    </w:p>
    <w:p w:rsidR="00C1355F" w:rsidRDefault="00C1355F" w:rsidP="00C1355F">
      <w:pPr>
        <w:pStyle w:val="Default"/>
        <w:rPr>
          <w:sz w:val="22"/>
          <w:szCs w:val="22"/>
        </w:rPr>
      </w:pP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Nazwa i adres Nabywcy: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NIP: ….........................................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tel.: ……………...........................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fax: …..........................................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 – mail: …………………………. </w:t>
      </w:r>
    </w:p>
    <w:p w:rsidR="00C1355F" w:rsidRDefault="00C1355F" w:rsidP="00C1355F">
      <w:pPr>
        <w:pStyle w:val="Default"/>
        <w:rPr>
          <w:sz w:val="22"/>
          <w:szCs w:val="22"/>
        </w:rPr>
      </w:pPr>
    </w:p>
    <w:p w:rsidR="00C1355F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233"/>
        <w:gridCol w:w="2540"/>
        <w:gridCol w:w="2811"/>
      </w:tblGrid>
      <w:tr w:rsidR="00C1355F" w:rsidRPr="00906376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906376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906376">
              <w:rPr>
                <w:b/>
                <w:szCs w:val="22"/>
              </w:rPr>
              <w:t>Formularz cenowy</w:t>
            </w:r>
          </w:p>
          <w:p w:rsidR="00C1355F" w:rsidRPr="00906376" w:rsidRDefault="00C1355F" w:rsidP="00906376">
            <w:pPr>
              <w:spacing w:after="0" w:line="240" w:lineRule="auto"/>
            </w:pPr>
          </w:p>
        </w:tc>
      </w:tr>
      <w:tr w:rsidR="00906376" w:rsidRPr="00906376" w:rsidTr="00906376">
        <w:tc>
          <w:tcPr>
            <w:tcW w:w="425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Lp</w:t>
            </w:r>
            <w:r w:rsidR="005B19E3" w:rsidRPr="00906376"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Kwota minimalna(brutto)</w:t>
            </w:r>
          </w:p>
        </w:tc>
        <w:tc>
          <w:tcPr>
            <w:tcW w:w="2837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Oferowana kwota brutto (zł)</w:t>
            </w:r>
          </w:p>
        </w:tc>
      </w:tr>
      <w:tr w:rsidR="00906376" w:rsidRPr="00906376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1</w:t>
            </w:r>
          </w:p>
        </w:tc>
        <w:tc>
          <w:tcPr>
            <w:tcW w:w="3251" w:type="dxa"/>
            <w:shd w:val="clear" w:color="auto" w:fill="auto"/>
          </w:tcPr>
          <w:p w:rsidR="00E04E92" w:rsidRDefault="009F2CC7" w:rsidP="00906376">
            <w:pPr>
              <w:spacing w:after="0" w:line="240" w:lineRule="auto"/>
            </w:pPr>
            <w:r>
              <w:t>Autobus marki ………………………….</w:t>
            </w:r>
          </w:p>
          <w:p w:rsidR="009F2CC7" w:rsidRPr="00E04E92" w:rsidRDefault="009F2CC7" w:rsidP="00906376">
            <w:pPr>
              <w:spacing w:after="0" w:line="240" w:lineRule="auto"/>
            </w:pPr>
            <w:r>
              <w:t>Nr rejestr: …………………………………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906376" w:rsidRDefault="00567C57" w:rsidP="009F2C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F2CC7">
              <w:rPr>
                <w:sz w:val="28"/>
                <w:szCs w:val="28"/>
              </w:rPr>
              <w:t>000,00 zł</w:t>
            </w:r>
          </w:p>
        </w:tc>
        <w:tc>
          <w:tcPr>
            <w:tcW w:w="2837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</w:p>
        </w:tc>
      </w:tr>
      <w:tr w:rsidR="00C1355F" w:rsidRPr="00906376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906376" w:rsidRDefault="005B19E3" w:rsidP="00906376">
            <w:pPr>
              <w:spacing w:after="0" w:line="240" w:lineRule="auto"/>
              <w:jc w:val="center"/>
            </w:pPr>
          </w:p>
          <w:p w:rsidR="00C1355F" w:rsidRPr="00906376" w:rsidRDefault="00C1355F" w:rsidP="00906376">
            <w:pPr>
              <w:spacing w:after="0" w:line="240" w:lineRule="auto"/>
              <w:jc w:val="center"/>
            </w:pPr>
            <w:r w:rsidRPr="00906376">
              <w:t>Oferowana kwota brutto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</w:p>
        </w:tc>
      </w:tr>
    </w:tbl>
    <w:p w:rsidR="00C1355F" w:rsidRDefault="00C1355F"/>
    <w:p w:rsidR="00982AB7" w:rsidRPr="00AC7708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82AB7">
        <w:rPr>
          <w:rFonts w:ascii="Arial" w:hAnsi="Arial" w:cs="Arial"/>
        </w:rPr>
        <w:t>Do udziału w przetargu i składania ofert, w moim imieniu upoważniony jest :</w:t>
      </w:r>
    </w:p>
    <w:p w:rsidR="00982AB7" w:rsidRPr="00982AB7" w:rsidRDefault="00982AB7" w:rsidP="00982AB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Default="00982AB7" w:rsidP="005B19E3">
      <w:pPr>
        <w:jc w:val="center"/>
      </w:pPr>
      <w:r>
        <w:t>(</w:t>
      </w:r>
      <w:r w:rsidR="005B19E3">
        <w:t>Jeśli dotyczy</w:t>
      </w:r>
      <w:r>
        <w:t>)</w:t>
      </w:r>
    </w:p>
    <w:p w:rsidR="00982AB7" w:rsidRDefault="00982AB7" w:rsidP="00906376"/>
    <w:p w:rsidR="0077220F" w:rsidRDefault="0077220F" w:rsidP="0077220F">
      <w:pPr>
        <w:ind w:left="4956" w:firstLine="708"/>
      </w:pPr>
      <w:r>
        <w:t>……………………………………</w:t>
      </w:r>
      <w:r w:rsidR="00982AB7">
        <w:t>……</w:t>
      </w:r>
    </w:p>
    <w:p w:rsidR="00906376" w:rsidRDefault="00982AB7" w:rsidP="0077220F">
      <w:pPr>
        <w:ind w:left="5664" w:firstLine="708"/>
      </w:pPr>
      <w:r>
        <w:t>Czytelny p</w:t>
      </w:r>
      <w:r w:rsidR="0077220F">
        <w:t>odpis</w:t>
      </w:r>
    </w:p>
    <w:p w:rsidR="00906376" w:rsidRPr="00421851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421851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421851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>
        <w:rPr>
          <w:rFonts w:ascii="Arial" w:hAnsi="Arial" w:cs="Arial"/>
        </w:rPr>
        <w:t xml:space="preserve"> </w:t>
      </w:r>
      <w:r w:rsidRPr="00421851">
        <w:rPr>
          <w:rFonts w:ascii="Arial" w:hAnsi="Arial" w:cs="Arial"/>
        </w:rPr>
        <w:t>- jeśli oferentem jest osoba fizyczna prowadząca działalność gospodarczą.</w:t>
      </w:r>
    </w:p>
    <w:p w:rsidR="0077220F" w:rsidRPr="001F740A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wpłaty wadium (oryginał)</w:t>
      </w:r>
      <w:bookmarkStart w:id="0" w:name="_GoBack"/>
      <w:bookmarkEnd w:id="0"/>
    </w:p>
    <w:sectPr w:rsidR="0077220F" w:rsidRPr="001F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1F740A"/>
    <w:rsid w:val="002A783A"/>
    <w:rsid w:val="00421851"/>
    <w:rsid w:val="0049289A"/>
    <w:rsid w:val="004E09F9"/>
    <w:rsid w:val="00567C57"/>
    <w:rsid w:val="005B19E3"/>
    <w:rsid w:val="00740C59"/>
    <w:rsid w:val="007708BE"/>
    <w:rsid w:val="0077220F"/>
    <w:rsid w:val="00906376"/>
    <w:rsid w:val="00960A21"/>
    <w:rsid w:val="00982AB7"/>
    <w:rsid w:val="009F2CC7"/>
    <w:rsid w:val="00A03789"/>
    <w:rsid w:val="00AC7708"/>
    <w:rsid w:val="00C1355F"/>
    <w:rsid w:val="00E04E92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6392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4</cp:revision>
  <dcterms:created xsi:type="dcterms:W3CDTF">2021-10-08T09:11:00Z</dcterms:created>
  <dcterms:modified xsi:type="dcterms:W3CDTF">2021-10-15T08:51:00Z</dcterms:modified>
</cp:coreProperties>
</file>