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F" w:rsidRDefault="00C1355F" w:rsidP="00960A21">
      <w:pPr>
        <w:pStyle w:val="Default"/>
        <w:jc w:val="right"/>
      </w:pPr>
    </w:p>
    <w:p w:rsidR="0049289A" w:rsidRPr="0049289A" w:rsidRDefault="00C1355F" w:rsidP="00960A21">
      <w:pPr>
        <w:pStyle w:val="Default"/>
        <w:jc w:val="right"/>
        <w:rPr>
          <w:b/>
          <w:bCs/>
        </w:rPr>
      </w:pPr>
      <w:r>
        <w:t xml:space="preserve"> </w:t>
      </w:r>
      <w:r w:rsidRPr="0049289A">
        <w:rPr>
          <w:b/>
          <w:bCs/>
        </w:rPr>
        <w:t>Załącznik nr 1</w:t>
      </w:r>
    </w:p>
    <w:p w:rsidR="00C1355F" w:rsidRDefault="00C1355F" w:rsidP="00960A21">
      <w:pPr>
        <w:pStyle w:val="Default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do </w:t>
      </w:r>
      <w:r w:rsidR="0049289A">
        <w:rPr>
          <w:b/>
          <w:bCs/>
          <w:i/>
          <w:iCs/>
          <w:sz w:val="20"/>
          <w:szCs w:val="20"/>
        </w:rPr>
        <w:t>Regulaminu sprzedaży</w:t>
      </w:r>
      <w:r w:rsidR="002321A9" w:rsidRPr="002321A9">
        <w:rPr>
          <w:b/>
          <w:bCs/>
          <w:i/>
          <w:iCs/>
          <w:sz w:val="20"/>
          <w:szCs w:val="20"/>
        </w:rPr>
        <w:t xml:space="preserve"> </w:t>
      </w:r>
      <w:r w:rsidR="002321A9">
        <w:rPr>
          <w:b/>
          <w:bCs/>
          <w:i/>
          <w:iCs/>
          <w:sz w:val="20"/>
          <w:szCs w:val="20"/>
        </w:rPr>
        <w:t>Fiat Ducato KR3HY28</w:t>
      </w:r>
      <w:bookmarkStart w:id="0" w:name="_GoBack"/>
      <w:bookmarkEnd w:id="0"/>
      <w:r w:rsidR="0049289A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w trybie przetargu </w:t>
      </w:r>
    </w:p>
    <w:p w:rsidR="00C1355F" w:rsidRDefault="00C1355F" w:rsidP="00C1355F">
      <w:pPr>
        <w:pStyle w:val="Default"/>
        <w:rPr>
          <w:sz w:val="20"/>
          <w:szCs w:val="20"/>
        </w:rPr>
      </w:pP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>….................. dnia …………………</w:t>
      </w: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1355F" w:rsidRDefault="00C1355F" w:rsidP="00982AB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OFERTA </w:t>
      </w:r>
    </w:p>
    <w:p w:rsidR="00C1355F" w:rsidRDefault="00C1355F" w:rsidP="00C1355F">
      <w:pPr>
        <w:pStyle w:val="Default"/>
        <w:rPr>
          <w:sz w:val="22"/>
          <w:szCs w:val="22"/>
        </w:rPr>
      </w:pP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Nazwa i adres Nabywcy: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NIP: ….........................................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tel.: ……………...........................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fax: …..........................................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 – mail: …………………………. </w:t>
      </w:r>
    </w:p>
    <w:p w:rsidR="00C1355F" w:rsidRDefault="00C1355F" w:rsidP="00C1355F">
      <w:pPr>
        <w:pStyle w:val="Default"/>
        <w:rPr>
          <w:sz w:val="22"/>
          <w:szCs w:val="22"/>
        </w:rPr>
      </w:pPr>
    </w:p>
    <w:p w:rsidR="00C1355F" w:rsidRDefault="00C1355F" w:rsidP="00C1355F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3228"/>
        <w:gridCol w:w="2541"/>
        <w:gridCol w:w="2815"/>
      </w:tblGrid>
      <w:tr w:rsidR="00C1355F" w:rsidRPr="00906376" w:rsidTr="00906376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1355F" w:rsidRPr="00906376" w:rsidRDefault="00C1355F" w:rsidP="0090637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906376">
              <w:rPr>
                <w:b/>
                <w:szCs w:val="22"/>
              </w:rPr>
              <w:t>Formularz cenowy</w:t>
            </w:r>
          </w:p>
          <w:p w:rsidR="00C1355F" w:rsidRPr="00906376" w:rsidRDefault="00C1355F" w:rsidP="00906376">
            <w:pPr>
              <w:spacing w:after="0" w:line="240" w:lineRule="auto"/>
            </w:pPr>
          </w:p>
        </w:tc>
      </w:tr>
      <w:tr w:rsidR="00906376" w:rsidRPr="00906376" w:rsidTr="00906376">
        <w:tc>
          <w:tcPr>
            <w:tcW w:w="425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Lp</w:t>
            </w:r>
            <w:r w:rsidR="005B19E3" w:rsidRPr="00906376">
              <w:t>.</w:t>
            </w:r>
          </w:p>
        </w:tc>
        <w:tc>
          <w:tcPr>
            <w:tcW w:w="3251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Nazwa</w:t>
            </w:r>
          </w:p>
        </w:tc>
        <w:tc>
          <w:tcPr>
            <w:tcW w:w="2551" w:type="dxa"/>
            <w:shd w:val="clear" w:color="auto" w:fill="auto"/>
          </w:tcPr>
          <w:p w:rsidR="00C1355F" w:rsidRPr="00906376" w:rsidRDefault="00B87B04" w:rsidP="00906376">
            <w:pPr>
              <w:spacing w:after="0" w:line="240" w:lineRule="auto"/>
            </w:pPr>
            <w:r>
              <w:t>Kwota minimalna(netto</w:t>
            </w:r>
            <w:r w:rsidR="00C1355F" w:rsidRPr="00906376">
              <w:t>)</w:t>
            </w:r>
          </w:p>
        </w:tc>
        <w:tc>
          <w:tcPr>
            <w:tcW w:w="2837" w:type="dxa"/>
            <w:shd w:val="clear" w:color="auto" w:fill="auto"/>
          </w:tcPr>
          <w:p w:rsidR="00C1355F" w:rsidRPr="00906376" w:rsidRDefault="00C1355F" w:rsidP="00B87B04">
            <w:pPr>
              <w:spacing w:after="0" w:line="240" w:lineRule="auto"/>
            </w:pPr>
            <w:r w:rsidRPr="00906376">
              <w:t>Oferowana kwota</w:t>
            </w:r>
            <w:r w:rsidR="00B87B04">
              <w:t xml:space="preserve"> netto</w:t>
            </w:r>
            <w:r w:rsidRPr="00906376">
              <w:t>(zł)</w:t>
            </w:r>
          </w:p>
        </w:tc>
      </w:tr>
      <w:tr w:rsidR="00906376" w:rsidRPr="00906376" w:rsidTr="009F2CC7">
        <w:trPr>
          <w:trHeight w:val="699"/>
        </w:trPr>
        <w:tc>
          <w:tcPr>
            <w:tcW w:w="425" w:type="dxa"/>
            <w:shd w:val="clear" w:color="auto" w:fill="auto"/>
          </w:tcPr>
          <w:p w:rsidR="00C1355F" w:rsidRPr="00B87B04" w:rsidRDefault="00C1355F" w:rsidP="00906376">
            <w:pPr>
              <w:spacing w:after="0" w:line="240" w:lineRule="auto"/>
              <w:rPr>
                <w:sz w:val="28"/>
                <w:szCs w:val="28"/>
              </w:rPr>
            </w:pPr>
            <w:r w:rsidRPr="00B87B04">
              <w:rPr>
                <w:sz w:val="28"/>
                <w:szCs w:val="28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9F2CC7" w:rsidRPr="00B87B04" w:rsidRDefault="008D0054" w:rsidP="009063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Uszkodzony </w:t>
            </w:r>
            <w:r w:rsidR="00B87B04" w:rsidRPr="00B87B04">
              <w:rPr>
                <w:sz w:val="28"/>
                <w:szCs w:val="28"/>
              </w:rPr>
              <w:t>Fiat Ducato KR3HY28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55F" w:rsidRPr="00906376" w:rsidRDefault="00EA1BF9" w:rsidP="009F2C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38699</w:t>
            </w:r>
            <w:r w:rsidR="009F2CC7">
              <w:rPr>
                <w:sz w:val="28"/>
                <w:szCs w:val="28"/>
              </w:rPr>
              <w:t>,00 zł</w:t>
            </w:r>
          </w:p>
        </w:tc>
        <w:tc>
          <w:tcPr>
            <w:tcW w:w="2837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</w:p>
        </w:tc>
      </w:tr>
      <w:tr w:rsidR="00C1355F" w:rsidRPr="00906376" w:rsidTr="00906376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5B19E3" w:rsidRPr="00906376" w:rsidRDefault="005B19E3" w:rsidP="00906376">
            <w:pPr>
              <w:spacing w:after="0" w:line="240" w:lineRule="auto"/>
              <w:jc w:val="center"/>
            </w:pPr>
          </w:p>
          <w:p w:rsidR="00C1355F" w:rsidRPr="00906376" w:rsidRDefault="00C1355F" w:rsidP="00B87B04">
            <w:pPr>
              <w:spacing w:after="0" w:line="240" w:lineRule="auto"/>
              <w:jc w:val="center"/>
            </w:pPr>
            <w:r w:rsidRPr="00906376">
              <w:t xml:space="preserve">Oferowana kwota </w:t>
            </w:r>
            <w:r w:rsidR="00B87B04">
              <w:t>netto</w:t>
            </w:r>
            <w:r w:rsidRPr="00906376">
              <w:t xml:space="preserve">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</w:p>
        </w:tc>
      </w:tr>
    </w:tbl>
    <w:p w:rsidR="00C1355F" w:rsidRDefault="00C1355F"/>
    <w:p w:rsidR="00982AB7" w:rsidRPr="00AC7708" w:rsidRDefault="00982AB7" w:rsidP="00982AB7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82AB7">
        <w:rPr>
          <w:rFonts w:ascii="Arial" w:hAnsi="Arial" w:cs="Arial"/>
        </w:rPr>
        <w:t>Do udziału w przetargu i składania ofert, w moim imieniu upoważniony jest :</w:t>
      </w:r>
    </w:p>
    <w:p w:rsidR="00982AB7" w:rsidRPr="00982AB7" w:rsidRDefault="00982AB7" w:rsidP="00982AB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708BE" w:rsidRDefault="00982AB7" w:rsidP="005B19E3">
      <w:pPr>
        <w:jc w:val="center"/>
      </w:pPr>
      <w:r>
        <w:t>(</w:t>
      </w:r>
      <w:r w:rsidR="005B19E3">
        <w:t>Jeśli dotyczy</w:t>
      </w:r>
      <w:r>
        <w:t>)</w:t>
      </w:r>
    </w:p>
    <w:p w:rsidR="00982AB7" w:rsidRDefault="00982AB7" w:rsidP="00906376"/>
    <w:p w:rsidR="0077220F" w:rsidRDefault="0077220F" w:rsidP="0077220F">
      <w:pPr>
        <w:ind w:left="4956" w:firstLine="708"/>
      </w:pPr>
      <w:r>
        <w:t>……………………………………</w:t>
      </w:r>
      <w:r w:rsidR="00982AB7">
        <w:t>……</w:t>
      </w:r>
    </w:p>
    <w:p w:rsidR="00906376" w:rsidRDefault="00982AB7" w:rsidP="0077220F">
      <w:pPr>
        <w:ind w:left="5664" w:firstLine="708"/>
      </w:pPr>
      <w:r>
        <w:t>Czytelny p</w:t>
      </w:r>
      <w:r w:rsidR="0077220F">
        <w:t>odpis</w:t>
      </w:r>
    </w:p>
    <w:p w:rsidR="00906376" w:rsidRPr="00421851" w:rsidRDefault="00906376" w:rsidP="00906376">
      <w:pPr>
        <w:pStyle w:val="Tekstpodstawowy"/>
        <w:spacing w:before="120"/>
        <w:rPr>
          <w:rFonts w:ascii="Arial" w:hAnsi="Arial" w:cs="Arial"/>
          <w:sz w:val="22"/>
        </w:rPr>
      </w:pPr>
      <w:r w:rsidRPr="00421851">
        <w:rPr>
          <w:rFonts w:ascii="Arial" w:hAnsi="Arial" w:cs="Arial"/>
          <w:sz w:val="22"/>
        </w:rPr>
        <w:t>Załącznikami do niniejszego Zgłoszenia do udziału w przetargu są:</w:t>
      </w:r>
    </w:p>
    <w:p w:rsidR="00906376" w:rsidRDefault="00906376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421851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</w:t>
      </w:r>
      <w:r w:rsidR="00421851">
        <w:rPr>
          <w:rFonts w:ascii="Arial" w:hAnsi="Arial" w:cs="Arial"/>
        </w:rPr>
        <w:t xml:space="preserve"> </w:t>
      </w:r>
      <w:r w:rsidRPr="00421851">
        <w:rPr>
          <w:rFonts w:ascii="Arial" w:hAnsi="Arial" w:cs="Arial"/>
        </w:rPr>
        <w:t>- jeśli oferentem jest osoba fizyczna prowadząca działalność gospodarczą.</w:t>
      </w:r>
    </w:p>
    <w:p w:rsidR="0077220F" w:rsidRPr="001F740A" w:rsidRDefault="00AC7708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dowód wpłaty wadium (oryginał)</w:t>
      </w:r>
    </w:p>
    <w:sectPr w:rsidR="0077220F" w:rsidRPr="001F7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1F740A"/>
    <w:rsid w:val="002321A9"/>
    <w:rsid w:val="002A783A"/>
    <w:rsid w:val="00421851"/>
    <w:rsid w:val="0049289A"/>
    <w:rsid w:val="004E09F9"/>
    <w:rsid w:val="00567C57"/>
    <w:rsid w:val="005B19E3"/>
    <w:rsid w:val="00740C59"/>
    <w:rsid w:val="007708BE"/>
    <w:rsid w:val="0077220F"/>
    <w:rsid w:val="008D0054"/>
    <w:rsid w:val="008D37AD"/>
    <w:rsid w:val="00906376"/>
    <w:rsid w:val="00960A21"/>
    <w:rsid w:val="00982AB7"/>
    <w:rsid w:val="009F039C"/>
    <w:rsid w:val="009F2CC7"/>
    <w:rsid w:val="00A03789"/>
    <w:rsid w:val="00AC7708"/>
    <w:rsid w:val="00B87B04"/>
    <w:rsid w:val="00C1355F"/>
    <w:rsid w:val="00E04E92"/>
    <w:rsid w:val="00E10370"/>
    <w:rsid w:val="00EA1BF9"/>
    <w:rsid w:val="00EA67D0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</Template>
  <TotalTime>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Ślęczek Adam</cp:lastModifiedBy>
  <cp:revision>8</cp:revision>
  <dcterms:created xsi:type="dcterms:W3CDTF">2021-11-16T08:20:00Z</dcterms:created>
  <dcterms:modified xsi:type="dcterms:W3CDTF">2022-01-26T07:21:00Z</dcterms:modified>
</cp:coreProperties>
</file>