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EF3C0E" w:rsidP="00D335A3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Pr="001D7ED4">
        <w:rPr>
          <w:rFonts w:ascii="Arial" w:hAnsi="Arial" w:cs="Arial"/>
          <w:color w:val="000000" w:themeColor="text1"/>
        </w:rPr>
        <w:t xml:space="preserve"> dnia</w:t>
      </w:r>
      <w:r w:rsidR="00C322C2">
        <w:rPr>
          <w:rFonts w:ascii="Arial" w:hAnsi="Arial" w:cs="Arial"/>
          <w:color w:val="000000" w:themeColor="text1"/>
        </w:rPr>
        <w:t xml:space="preserve"> 27</w:t>
      </w:r>
      <w:r w:rsidR="001D7E05">
        <w:rPr>
          <w:rFonts w:ascii="Arial" w:hAnsi="Arial" w:cs="Arial"/>
          <w:color w:val="000000" w:themeColor="text1"/>
        </w:rPr>
        <w:t>.</w:t>
      </w:r>
      <w:r w:rsidR="00F17E1D">
        <w:rPr>
          <w:rFonts w:ascii="Arial" w:hAnsi="Arial" w:cs="Arial"/>
          <w:color w:val="000000" w:themeColor="text1"/>
        </w:rPr>
        <w:t>0</w:t>
      </w:r>
      <w:r w:rsidR="00353D68">
        <w:rPr>
          <w:rFonts w:ascii="Arial" w:hAnsi="Arial" w:cs="Arial"/>
          <w:color w:val="000000" w:themeColor="text1"/>
        </w:rPr>
        <w:t>1</w:t>
      </w:r>
      <w:r w:rsidR="000F49FD">
        <w:rPr>
          <w:rFonts w:ascii="Arial" w:hAnsi="Arial" w:cs="Arial"/>
          <w:color w:val="000000" w:themeColor="text1"/>
        </w:rPr>
        <w:t>.</w:t>
      </w:r>
      <w:r w:rsidR="00F17E1D">
        <w:rPr>
          <w:rFonts w:ascii="Arial" w:hAnsi="Arial" w:cs="Arial"/>
          <w:color w:val="000000" w:themeColor="text1"/>
        </w:rPr>
        <w:t>2022</w:t>
      </w:r>
      <w:r w:rsidR="00D335A3">
        <w:rPr>
          <w:rFonts w:ascii="Arial" w:hAnsi="Arial" w:cs="Arial"/>
          <w:color w:val="000000" w:themeColor="text1"/>
        </w:rPr>
        <w:t xml:space="preserve">r.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D335A3">
      <w:pPr>
        <w:pStyle w:val="Default"/>
        <w:spacing w:after="360"/>
        <w:ind w:left="4956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53C99">
        <w:rPr>
          <w:rFonts w:ascii="Arial" w:hAnsi="Arial" w:cs="Arial"/>
          <w:color w:val="auto"/>
          <w:sz w:val="22"/>
          <w:szCs w:val="22"/>
        </w:rPr>
        <w:t>PN</w:t>
      </w:r>
      <w:r w:rsidR="005649A5">
        <w:rPr>
          <w:rFonts w:ascii="Arial" w:hAnsi="Arial" w:cs="Arial"/>
          <w:color w:val="auto"/>
          <w:sz w:val="22"/>
          <w:szCs w:val="22"/>
        </w:rPr>
        <w:t xml:space="preserve"> </w:t>
      </w:r>
      <w:r w:rsidR="00C322C2">
        <w:rPr>
          <w:rFonts w:ascii="Arial" w:hAnsi="Arial" w:cs="Arial"/>
          <w:color w:val="auto"/>
          <w:sz w:val="22"/>
          <w:szCs w:val="22"/>
        </w:rPr>
        <w:t>233.1.2022</w:t>
      </w:r>
      <w:bookmarkStart w:id="0" w:name="_GoBack"/>
      <w:bookmarkEnd w:id="0"/>
    </w:p>
    <w:p w:rsidR="00EF3C0E" w:rsidRPr="001D7ED4" w:rsidRDefault="00EF3C0E" w:rsidP="000A4C98">
      <w:pPr>
        <w:ind w:left="4956" w:firstLine="708"/>
        <w:rPr>
          <w:rFonts w:ascii="Arial" w:hAnsi="Arial" w:cs="Arial"/>
          <w:color w:val="000000" w:themeColor="text1"/>
        </w:rPr>
      </w:pPr>
    </w:p>
    <w:p w:rsidR="00552098" w:rsidRPr="001D7ED4" w:rsidRDefault="00552098" w:rsidP="00552098">
      <w:pPr>
        <w:jc w:val="center"/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5D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uszkodzonego w wyniku kolizji samochodu dostawczego Fiat Ducato</w:t>
      </w:r>
      <w:r w:rsidR="00323B7F">
        <w:rPr>
          <w:rFonts w:ascii="Arial" w:eastAsia="Times New Roman" w:hAnsi="Arial" w:cs="Arial"/>
          <w:color w:val="000000" w:themeColor="text1"/>
          <w:lang w:eastAsia="pl-PL"/>
        </w:rPr>
        <w:t xml:space="preserve"> Maxi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6565C7" w:rsidRPr="005D7660" w:rsidRDefault="006565C7" w:rsidP="005D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Uszkodzony lewy bok pojazdu, pęknięta obudowa skrzyni biegów, uszkodzony przód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835"/>
        <w:gridCol w:w="994"/>
        <w:gridCol w:w="1134"/>
        <w:gridCol w:w="850"/>
        <w:gridCol w:w="2129"/>
        <w:gridCol w:w="1134"/>
        <w:gridCol w:w="1134"/>
        <w:gridCol w:w="953"/>
      </w:tblGrid>
      <w:tr w:rsidR="006565C7" w:rsidRPr="005D7660" w:rsidTr="006565C7">
        <w:trPr>
          <w:trHeight w:val="612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marka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rej.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</w:t>
            </w:r>
            <w:proofErr w:type="spellEnd"/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VIN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przebieg km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F1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minimalna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adium </w:t>
            </w:r>
          </w:p>
        </w:tc>
      </w:tr>
      <w:tr w:rsidR="006565C7" w:rsidRPr="005D7660" w:rsidTr="006565C7">
        <w:trPr>
          <w:trHeight w:val="600"/>
        </w:trPr>
        <w:tc>
          <w:tcPr>
            <w:tcW w:w="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C7" w:rsidRPr="00F17E1D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7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Fiat Ducato Maxi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L4H2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KR3HY28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b/>
              </w:rPr>
              <w:t>ZFA25000002K01552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C7" w:rsidRPr="006565C7" w:rsidRDefault="006565C7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6565C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61000 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C7" w:rsidRPr="00F17E1D" w:rsidRDefault="006565C7" w:rsidP="005D6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  <w:r w:rsidR="005D66B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5C7" w:rsidRPr="00F17E1D" w:rsidRDefault="00CD4598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  <w:r w:rsidR="006565C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</w:tbl>
    <w:p w:rsidR="00C434A3" w:rsidRDefault="00C434A3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F17E1D" w:rsidRPr="00F17E1D" w:rsidRDefault="006565C7" w:rsidP="00F17E1D">
      <w:pPr>
        <w:spacing w:after="0"/>
        <w:rPr>
          <w:rFonts w:ascii="Arial" w:eastAsiaTheme="minorHAnsi" w:hAnsi="Arial" w:cs="Arial"/>
          <w:b/>
          <w:sz w:val="20"/>
        </w:rPr>
      </w:pPr>
      <w:r>
        <w:rPr>
          <w:rFonts w:ascii="Arial" w:eastAsiaTheme="minorHAnsi" w:hAnsi="Arial" w:cs="Arial"/>
          <w:b/>
          <w:sz w:val="20"/>
        </w:rPr>
        <w:t>Wyposażenie: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Kolor biały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- Silnik 2,3 </w:t>
      </w:r>
      <w:proofErr w:type="spellStart"/>
      <w:r>
        <w:rPr>
          <w:rFonts w:ascii="Arial" w:eastAsiaTheme="minorHAnsi" w:hAnsi="Arial" w:cs="Arial"/>
          <w:sz w:val="20"/>
        </w:rPr>
        <w:t>MultiJet</w:t>
      </w:r>
      <w:proofErr w:type="spellEnd"/>
      <w:r>
        <w:rPr>
          <w:rFonts w:ascii="Arial" w:eastAsiaTheme="minorHAnsi" w:hAnsi="Arial" w:cs="Arial"/>
          <w:sz w:val="20"/>
        </w:rPr>
        <w:t>, Euro 6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 xml:space="preserve">- Moc silnika </w:t>
      </w:r>
      <w:r>
        <w:rPr>
          <w:rFonts w:ascii="Arial" w:eastAsiaTheme="minorHAnsi" w:hAnsi="Arial" w:cs="Arial"/>
          <w:sz w:val="20"/>
        </w:rPr>
        <w:t>96 kW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- Przebieg: 6</w:t>
      </w:r>
      <w:r w:rsidRPr="00F17E1D">
        <w:rPr>
          <w:rFonts w:ascii="Arial" w:eastAsiaTheme="minorHAnsi" w:hAnsi="Arial" w:cs="Arial"/>
          <w:sz w:val="20"/>
        </w:rPr>
        <w:t>1</w:t>
      </w:r>
      <w:r>
        <w:rPr>
          <w:rFonts w:ascii="Arial" w:eastAsiaTheme="minorHAnsi" w:hAnsi="Arial" w:cs="Arial"/>
          <w:sz w:val="20"/>
        </w:rPr>
        <w:t xml:space="preserve"> </w:t>
      </w:r>
      <w:r w:rsidRPr="00F17E1D">
        <w:rPr>
          <w:rFonts w:ascii="Arial" w:eastAsiaTheme="minorHAnsi" w:hAnsi="Arial" w:cs="Arial"/>
          <w:sz w:val="20"/>
        </w:rPr>
        <w:t>000 km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- 3 osobowy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- Ładowność 144</w:t>
      </w:r>
      <w:r w:rsidRPr="00F17E1D">
        <w:rPr>
          <w:rFonts w:ascii="Arial" w:eastAsiaTheme="minorHAnsi" w:hAnsi="Arial" w:cs="Arial"/>
          <w:sz w:val="20"/>
        </w:rPr>
        <w:t>0 kg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Centralny zamek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Komputer pokładowy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Elektr. Szyby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Elektr. Lusterka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Immobiliser</w:t>
      </w:r>
    </w:p>
    <w:p w:rsid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Klimatyzacja</w:t>
      </w:r>
    </w:p>
    <w:p w:rsidR="006565C7" w:rsidRPr="00F17E1D" w:rsidRDefault="006565C7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- </w:t>
      </w:r>
      <w:r w:rsidR="00A10AA6">
        <w:rPr>
          <w:rFonts w:ascii="Arial" w:eastAsiaTheme="minorHAnsi" w:hAnsi="Arial" w:cs="Arial"/>
          <w:sz w:val="20"/>
        </w:rPr>
        <w:t xml:space="preserve">Niezależny agregat grzewczy </w:t>
      </w:r>
      <w:proofErr w:type="spellStart"/>
      <w:r w:rsidR="003C6A01">
        <w:rPr>
          <w:rFonts w:ascii="Arial" w:eastAsiaTheme="minorHAnsi" w:hAnsi="Arial" w:cs="Arial"/>
          <w:sz w:val="20"/>
        </w:rPr>
        <w:t>Eberspacher</w:t>
      </w:r>
      <w:proofErr w:type="spellEnd"/>
      <w:r w:rsidR="00C62627">
        <w:rPr>
          <w:rFonts w:ascii="Arial" w:eastAsiaTheme="minorHAnsi" w:hAnsi="Arial" w:cs="Arial"/>
          <w:sz w:val="20"/>
        </w:rPr>
        <w:t xml:space="preserve"> 2,2 kW</w:t>
      </w:r>
    </w:p>
    <w:p w:rsid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 xml:space="preserve">- </w:t>
      </w:r>
      <w:r w:rsidR="006565C7">
        <w:rPr>
          <w:rFonts w:ascii="Arial" w:eastAsiaTheme="minorHAnsi" w:hAnsi="Arial" w:cs="Arial"/>
          <w:sz w:val="20"/>
        </w:rPr>
        <w:t>Fabryczne r</w:t>
      </w:r>
      <w:r w:rsidRPr="00F17E1D">
        <w:rPr>
          <w:rFonts w:ascii="Arial" w:eastAsiaTheme="minorHAnsi" w:hAnsi="Arial" w:cs="Arial"/>
          <w:sz w:val="20"/>
        </w:rPr>
        <w:t>adio</w:t>
      </w:r>
      <w:r w:rsidR="006565C7">
        <w:rPr>
          <w:rFonts w:ascii="Arial" w:eastAsiaTheme="minorHAnsi" w:hAnsi="Arial" w:cs="Arial"/>
          <w:sz w:val="20"/>
        </w:rPr>
        <w:t xml:space="preserve"> </w:t>
      </w:r>
      <w:r w:rsidR="00282A67">
        <w:rPr>
          <w:rFonts w:ascii="Arial" w:eastAsiaTheme="minorHAnsi" w:hAnsi="Arial" w:cs="Arial"/>
          <w:sz w:val="20"/>
        </w:rPr>
        <w:t xml:space="preserve">multimedialne </w:t>
      </w:r>
      <w:r w:rsidR="006565C7">
        <w:rPr>
          <w:rFonts w:ascii="Arial" w:eastAsiaTheme="minorHAnsi" w:hAnsi="Arial" w:cs="Arial"/>
          <w:sz w:val="20"/>
        </w:rPr>
        <w:t xml:space="preserve">CD, MP3,  </w:t>
      </w:r>
      <w:proofErr w:type="spellStart"/>
      <w:r w:rsidR="006565C7">
        <w:rPr>
          <w:rFonts w:ascii="Arial" w:eastAsiaTheme="minorHAnsi" w:hAnsi="Arial" w:cs="Arial"/>
          <w:sz w:val="20"/>
        </w:rPr>
        <w:t>bluetooth</w:t>
      </w:r>
      <w:proofErr w:type="spellEnd"/>
    </w:p>
    <w:p w:rsidR="006565C7" w:rsidRPr="00F17E1D" w:rsidRDefault="006565C7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- Kamera cofania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- 2 poduszki powietrzne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Dodatkowa podłoga aluminiowa w skrzyni ładunkowej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Galeria świateł ostrzegawczych na dachu z systemem nagłośnienia</w:t>
      </w:r>
    </w:p>
    <w:p w:rsidR="006565C7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 xml:space="preserve">- </w:t>
      </w:r>
      <w:r w:rsidR="006565C7">
        <w:rPr>
          <w:rFonts w:ascii="Arial" w:eastAsiaTheme="minorHAnsi" w:hAnsi="Arial" w:cs="Arial"/>
          <w:sz w:val="20"/>
        </w:rPr>
        <w:t xml:space="preserve">Światła dzienne Led + </w:t>
      </w:r>
      <w:r w:rsidR="00A10AA6">
        <w:rPr>
          <w:rFonts w:ascii="Arial" w:eastAsiaTheme="minorHAnsi" w:hAnsi="Arial" w:cs="Arial"/>
          <w:sz w:val="20"/>
        </w:rPr>
        <w:t>p</w:t>
      </w:r>
      <w:r w:rsidR="006565C7">
        <w:rPr>
          <w:rFonts w:ascii="Arial" w:eastAsiaTheme="minorHAnsi" w:hAnsi="Arial" w:cs="Arial"/>
          <w:sz w:val="20"/>
        </w:rPr>
        <w:t>rzeciwmgielne</w:t>
      </w:r>
    </w:p>
    <w:p w:rsidR="00F17E1D" w:rsidRPr="00F17E1D" w:rsidRDefault="006565C7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-</w:t>
      </w:r>
      <w:r w:rsidR="00081B22">
        <w:rPr>
          <w:rFonts w:ascii="Arial" w:eastAsiaTheme="minorHAnsi" w:hAnsi="Arial" w:cs="Arial"/>
          <w:sz w:val="20"/>
        </w:rPr>
        <w:t xml:space="preserve"> Przyciemniane szyby,</w:t>
      </w:r>
      <w:r>
        <w:rPr>
          <w:rFonts w:ascii="Arial" w:eastAsiaTheme="minorHAnsi" w:hAnsi="Arial" w:cs="Arial"/>
          <w:sz w:val="20"/>
        </w:rPr>
        <w:t xml:space="preserve"> Hak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Pierwszy właściciel</w:t>
      </w:r>
    </w:p>
    <w:p w:rsidR="00F17E1D" w:rsidRPr="00F17E1D" w:rsidRDefault="00F17E1D" w:rsidP="00F17E1D">
      <w:pPr>
        <w:spacing w:after="0"/>
        <w:ind w:firstLine="708"/>
        <w:rPr>
          <w:rFonts w:ascii="Arial" w:eastAsiaTheme="minorHAnsi" w:hAnsi="Arial" w:cs="Arial"/>
          <w:sz w:val="20"/>
        </w:rPr>
      </w:pPr>
      <w:r w:rsidRPr="00F17E1D">
        <w:rPr>
          <w:rFonts w:ascii="Arial" w:eastAsiaTheme="minorHAnsi" w:hAnsi="Arial" w:cs="Arial"/>
          <w:sz w:val="20"/>
        </w:rPr>
        <w:t>- Serwisowany w ASO</w:t>
      </w:r>
    </w:p>
    <w:p w:rsidR="00F17E1D" w:rsidRPr="00F17E1D" w:rsidRDefault="00F17E1D" w:rsidP="00F17E1D">
      <w:pPr>
        <w:spacing w:after="0"/>
        <w:rPr>
          <w:rFonts w:ascii="Arial" w:eastAsiaTheme="minorHAnsi" w:hAnsi="Arial" w:cs="Arial"/>
          <w:sz w:val="20"/>
        </w:rPr>
      </w:pPr>
    </w:p>
    <w:p w:rsidR="00F17E1D" w:rsidRPr="00F17E1D" w:rsidRDefault="00F17E1D" w:rsidP="00F17E1D">
      <w:pPr>
        <w:spacing w:after="0"/>
        <w:rPr>
          <w:rFonts w:ascii="Arial" w:eastAsiaTheme="minorHAnsi" w:hAnsi="Arial" w:cs="Arial"/>
          <w:b/>
          <w:sz w:val="20"/>
        </w:rPr>
      </w:pPr>
      <w:r w:rsidRPr="00F17E1D">
        <w:rPr>
          <w:rFonts w:ascii="Arial" w:eastAsiaTheme="minorHAnsi" w:hAnsi="Arial" w:cs="Arial"/>
          <w:b/>
          <w:sz w:val="20"/>
        </w:rPr>
        <w:t>Cena wywoławcza:</w:t>
      </w:r>
      <w:r w:rsidR="00720AB4">
        <w:rPr>
          <w:rFonts w:ascii="Arial" w:eastAsiaTheme="minorHAnsi" w:hAnsi="Arial" w:cs="Arial"/>
          <w:b/>
          <w:sz w:val="20"/>
        </w:rPr>
        <w:t xml:space="preserve"> 38699</w:t>
      </w:r>
      <w:r w:rsidR="006565C7" w:rsidRPr="00081B22">
        <w:rPr>
          <w:rFonts w:ascii="Arial" w:eastAsiaTheme="minorHAnsi" w:hAnsi="Arial" w:cs="Arial"/>
          <w:b/>
          <w:sz w:val="20"/>
        </w:rPr>
        <w:t xml:space="preserve"> </w:t>
      </w:r>
      <w:r w:rsidR="00282A67">
        <w:rPr>
          <w:rFonts w:ascii="Arial" w:eastAsiaTheme="minorHAnsi" w:hAnsi="Arial" w:cs="Arial"/>
          <w:b/>
          <w:sz w:val="20"/>
        </w:rPr>
        <w:t xml:space="preserve">zł </w:t>
      </w:r>
      <w:r w:rsidR="006565C7" w:rsidRPr="00081B22">
        <w:rPr>
          <w:rFonts w:ascii="Arial" w:eastAsiaTheme="minorHAnsi" w:hAnsi="Arial" w:cs="Arial"/>
          <w:b/>
          <w:sz w:val="20"/>
        </w:rPr>
        <w:t>netto</w:t>
      </w:r>
    </w:p>
    <w:p w:rsidR="00F17E1D" w:rsidRPr="00F17E1D" w:rsidRDefault="00F17E1D" w:rsidP="00F17E1D">
      <w:pPr>
        <w:spacing w:after="0"/>
        <w:rPr>
          <w:rFonts w:ascii="Arial" w:eastAsiaTheme="minorHAnsi" w:hAnsi="Arial" w:cs="Arial"/>
          <w:b/>
          <w:sz w:val="20"/>
        </w:rPr>
      </w:pPr>
      <w:r w:rsidRPr="00F17E1D">
        <w:rPr>
          <w:rFonts w:ascii="Arial" w:eastAsiaTheme="minorHAnsi" w:hAnsi="Arial" w:cs="Arial"/>
          <w:b/>
          <w:sz w:val="20"/>
        </w:rPr>
        <w:t>Wadium:</w:t>
      </w:r>
      <w:r w:rsidR="00282A67">
        <w:rPr>
          <w:rFonts w:ascii="Arial" w:eastAsiaTheme="minorHAnsi" w:hAnsi="Arial" w:cs="Arial"/>
          <w:b/>
          <w:sz w:val="20"/>
        </w:rPr>
        <w:t xml:space="preserve"> </w:t>
      </w:r>
      <w:r w:rsidR="00685445">
        <w:rPr>
          <w:rFonts w:ascii="Arial" w:eastAsiaTheme="minorHAnsi" w:hAnsi="Arial" w:cs="Arial"/>
          <w:b/>
          <w:sz w:val="20"/>
        </w:rPr>
        <w:t>400</w:t>
      </w:r>
      <w:r w:rsidR="006565C7" w:rsidRPr="00081B22">
        <w:rPr>
          <w:rFonts w:ascii="Arial" w:eastAsiaTheme="minorHAnsi" w:hAnsi="Arial" w:cs="Arial"/>
          <w:b/>
          <w:sz w:val="20"/>
        </w:rPr>
        <w:t>0</w:t>
      </w:r>
      <w:r w:rsidR="00282A67">
        <w:rPr>
          <w:rFonts w:ascii="Arial" w:eastAsiaTheme="minorHAnsi" w:hAnsi="Arial" w:cs="Arial"/>
          <w:b/>
          <w:sz w:val="20"/>
        </w:rPr>
        <w:t xml:space="preserve"> zł</w:t>
      </w:r>
    </w:p>
    <w:p w:rsidR="00F17E1D" w:rsidRPr="009D2F50" w:rsidRDefault="00F17E1D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1D7ED4" w:rsidRPr="00B7510D" w:rsidRDefault="00E96BE4" w:rsidP="00A24D9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7510D">
        <w:rPr>
          <w:rFonts w:ascii="Arial" w:hAnsi="Arial" w:cs="Arial"/>
          <w:iCs/>
          <w:color w:val="000000" w:themeColor="text1"/>
        </w:rPr>
        <w:t>Warunkiem uczestnictwa w przetargu j</w:t>
      </w:r>
      <w:r w:rsidR="00273C37">
        <w:rPr>
          <w:rFonts w:ascii="Arial" w:hAnsi="Arial" w:cs="Arial"/>
          <w:iCs/>
          <w:color w:val="000000" w:themeColor="text1"/>
        </w:rPr>
        <w:t xml:space="preserve">est  wpłacenie </w:t>
      </w:r>
      <w:r w:rsidR="00273C37" w:rsidRPr="00A8567D">
        <w:rPr>
          <w:rFonts w:ascii="Arial" w:hAnsi="Arial" w:cs="Arial"/>
          <w:iCs/>
          <w:color w:val="000000" w:themeColor="text1"/>
          <w:sz w:val="20"/>
          <w:szCs w:val="20"/>
        </w:rPr>
        <w:t>wadium</w:t>
      </w:r>
      <w:r w:rsidR="00273C37">
        <w:rPr>
          <w:rFonts w:ascii="Arial" w:hAnsi="Arial" w:cs="Arial"/>
          <w:iCs/>
          <w:color w:val="000000" w:themeColor="text1"/>
        </w:rPr>
        <w:t xml:space="preserve"> w </w:t>
      </w:r>
      <w:r w:rsidRPr="00B7510D">
        <w:rPr>
          <w:rFonts w:ascii="Arial" w:hAnsi="Arial" w:cs="Arial"/>
          <w:iCs/>
          <w:color w:val="000000" w:themeColor="text1"/>
        </w:rPr>
        <w:t xml:space="preserve">wysokości </w:t>
      </w:r>
      <w:r w:rsidR="00257987">
        <w:rPr>
          <w:rFonts w:ascii="Arial" w:hAnsi="Arial" w:cs="Arial"/>
          <w:b/>
          <w:iCs/>
          <w:color w:val="000000" w:themeColor="text1"/>
        </w:rPr>
        <w:t>4000</w:t>
      </w:r>
      <w:r w:rsidR="00273C37" w:rsidRPr="005D2125">
        <w:rPr>
          <w:rFonts w:ascii="Arial" w:hAnsi="Arial" w:cs="Arial"/>
          <w:b/>
          <w:iCs/>
          <w:color w:val="000000" w:themeColor="text1"/>
        </w:rPr>
        <w:t xml:space="preserve"> zł</w:t>
      </w:r>
      <w:r w:rsidR="00D435A2">
        <w:rPr>
          <w:rFonts w:ascii="Arial" w:hAnsi="Arial" w:cs="Arial"/>
          <w:iCs/>
          <w:color w:val="000000" w:themeColor="text1"/>
        </w:rPr>
        <w:t xml:space="preserve"> </w:t>
      </w:r>
      <w:r w:rsidRPr="00B7510D">
        <w:rPr>
          <w:rFonts w:ascii="Arial" w:hAnsi="Arial" w:cs="Arial"/>
          <w:iCs/>
          <w:color w:val="000000" w:themeColor="text1"/>
        </w:rPr>
        <w:t xml:space="preserve">na konto  </w:t>
      </w:r>
      <w:r w:rsidRPr="00B7510D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E51CF3">
        <w:rPr>
          <w:rFonts w:ascii="Arial" w:hAnsi="Arial" w:cs="Arial"/>
          <w:b/>
          <w:color w:val="000000" w:themeColor="text1"/>
        </w:rPr>
        <w:t xml:space="preserve">nr </w:t>
      </w:r>
      <w:r w:rsidRPr="00E51CF3">
        <w:rPr>
          <w:rFonts w:ascii="Arial" w:hAnsi="Arial" w:cs="Arial"/>
          <w:b/>
          <w:bCs/>
          <w:color w:val="000000" w:themeColor="text1"/>
        </w:rPr>
        <w:t>30 1090 2053 0000 0001 3089 5742</w:t>
      </w:r>
      <w:r w:rsidRPr="00B7510D">
        <w:rPr>
          <w:rFonts w:ascii="Arial" w:hAnsi="Arial" w:cs="Arial"/>
          <w:bCs/>
          <w:color w:val="000000" w:themeColor="text1"/>
        </w:rPr>
        <w:t>,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  <w:r w:rsidR="00273C37">
        <w:rPr>
          <w:rFonts w:ascii="Arial" w:hAnsi="Arial" w:cs="Arial"/>
          <w:iCs/>
          <w:color w:val="000000" w:themeColor="text1"/>
        </w:rPr>
        <w:t>i złożenie potwierdzenia wpłaty wraz z ofertą kupna</w:t>
      </w:r>
      <w:r w:rsidR="001A6802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="00273C37">
        <w:rPr>
          <w:rFonts w:ascii="Arial" w:hAnsi="Arial" w:cs="Arial"/>
          <w:iCs/>
          <w:color w:val="000000" w:themeColor="text1"/>
        </w:rPr>
        <w:t>.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</w:p>
    <w:p w:rsidR="00B7510D" w:rsidRPr="00B7510D" w:rsidRDefault="00B7510D" w:rsidP="00B7510D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1D7ED4" w:rsidRPr="000D4EC4" w:rsidRDefault="005A2DF0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fertę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kupna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(załącznik nr 1)  należy </w:t>
      </w:r>
      <w:r w:rsidR="00697A03">
        <w:rPr>
          <w:rFonts w:ascii="Arial" w:eastAsia="Times New Roman" w:hAnsi="Arial" w:cs="Arial"/>
          <w:color w:val="000000" w:themeColor="text1"/>
          <w:lang w:eastAsia="pl-PL"/>
        </w:rPr>
        <w:t xml:space="preserve">złożyć lub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przesłać na adres </w:t>
      </w:r>
      <w:r w:rsidR="001D7ED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Biuro Obsługi Klienta MPK S.A. w Krakowie ul. Jana Brożka 3, 30-347 Kraków </w:t>
      </w:r>
      <w:r w:rsidR="001D7ED4" w:rsidRPr="000D4EC4">
        <w:rPr>
          <w:rFonts w:ascii="Arial" w:eastAsia="Times New Roman" w:hAnsi="Arial" w:cs="Arial"/>
          <w:color w:val="000000" w:themeColor="text1"/>
          <w:lang w:eastAsia="pl-PL"/>
        </w:rPr>
        <w:t>wraz z następującymi dokumentami:</w:t>
      </w:r>
    </w:p>
    <w:p w:rsidR="001D7ED4" w:rsidRPr="001D7ED4" w:rsidRDefault="000F49FD" w:rsidP="000F49F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dpisanym </w:t>
      </w:r>
      <w:r w:rsidR="005A2DF0" w:rsidRPr="001D7ED4">
        <w:rPr>
          <w:rFonts w:ascii="Arial" w:eastAsia="Times New Roman" w:hAnsi="Arial" w:cs="Arial"/>
          <w:color w:val="000000" w:themeColor="text1"/>
          <w:lang w:eastAsia="pl-PL"/>
        </w:rPr>
        <w:t>oświadczeniem o zapozn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aniu się z przedm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iotem sprzedaży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zaakceptowaniu regu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laminu przetargu (załącznik nr 2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1D7ED4" w:rsidRPr="001D7ED4" w:rsidRDefault="00E96BE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  <w:color w:val="000000" w:themeColor="text1"/>
        </w:rPr>
        <w:t>dowód wpłaty wadium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D7ED4" w:rsidRPr="00E51CF3" w:rsidRDefault="001D7ED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 xml:space="preserve">Jeśli oferentem jest osoba fizyczna prowadząca działalność gospodarczą – odpis aktualnego dokumentu potwierdzającego prowadzenie działalności gospodarczej </w:t>
      </w:r>
      <w:r>
        <w:rPr>
          <w:rFonts w:ascii="Arial" w:hAnsi="Arial" w:cs="Arial"/>
        </w:rPr>
        <w:br/>
      </w:r>
      <w:r w:rsidRPr="001D7ED4">
        <w:rPr>
          <w:rFonts w:ascii="Arial" w:hAnsi="Arial" w:cs="Arial"/>
        </w:rPr>
        <w:lastRenderedPageBreak/>
        <w:t xml:space="preserve">z CEIDG lub KRS z Centralnej Informacji Krajowego Rejestru Sądowego. Odpis dokumentu potwierdzającego stan aktualności, nie wcześniejszy niż 3 miesięcy przed datą </w:t>
      </w:r>
      <w:r>
        <w:rPr>
          <w:rFonts w:ascii="Arial" w:hAnsi="Arial" w:cs="Arial"/>
        </w:rPr>
        <w:t>przetargu</w:t>
      </w:r>
      <w:r w:rsidRPr="001D7ED4">
        <w:rPr>
          <w:rFonts w:ascii="Arial" w:hAnsi="Arial" w:cs="Arial"/>
        </w:rPr>
        <w:t>,</w:t>
      </w:r>
    </w:p>
    <w:p w:rsidR="00E51CF3" w:rsidRPr="00E51CF3" w:rsidRDefault="00E51CF3" w:rsidP="00E51CF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E51CF3">
        <w:rPr>
          <w:rFonts w:ascii="Arial" w:hAnsi="Arial" w:cs="Arial"/>
        </w:rPr>
        <w:t>Jeśli oferentem jest osoba prawna, jej reprezentant zobowiązany jest do przedłożenia poświadczonej kopii odpisu z właściwego rejestru, pełnomocni</w:t>
      </w:r>
      <w:r w:rsidR="00697A03">
        <w:rPr>
          <w:rFonts w:ascii="Arial" w:hAnsi="Arial" w:cs="Arial"/>
        </w:rPr>
        <w:t>ctwa do uczestnictwa w przetargu</w:t>
      </w:r>
      <w:r w:rsidRPr="00E51CF3">
        <w:rPr>
          <w:rFonts w:ascii="Arial" w:hAnsi="Arial" w:cs="Arial"/>
        </w:rPr>
        <w:t xml:space="preserve"> (jeżeli prawo reprezentacji nie wynika z odpisu z rejestru) </w:t>
      </w:r>
    </w:p>
    <w:p w:rsidR="001D7ED4" w:rsidRPr="001D7ED4" w:rsidRDefault="001D7ED4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>Jeżeli Oferent ma siedzibę lub miejsce zamieszkania poza terytorium Rzeczpospolitej Polskiej, zamiast dokumentów, o których mowa powyżej, składa dokument lub dokumenty wystawione w kraju w którym ma siedzibę lub miejsce zamieszkania wraz z tłumaczeniem na język polski dokonanym przez tłumacza przysięgłego, potwierdzające odpowiednio, że: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w przypadku osoby prawnej lub osoby fizycznej prowadzącej działalność gospodarczą odpis z właściwego rejestru,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otwarto jego likwidacji ani nie ogłoszono upadłości,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zalega z uiszczeniem podatków, opłat lub składek na ubezpieczenia społeczne lub zdrowotne albo że uzyskał przewidziane prawem zwolnienie, odroczone lub rozłożone na raty zaległych płatności lub wstrzymanie w całości wykonania decyzji właściwego organu.</w:t>
      </w:r>
    </w:p>
    <w:p w:rsidR="001D7ED4" w:rsidRPr="001D7ED4" w:rsidRDefault="001D7ED4" w:rsidP="000F4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J</w:t>
      </w:r>
      <w:r w:rsidRPr="001D7ED4">
        <w:rPr>
          <w:rFonts w:ascii="Arial" w:hAnsi="Arial" w:cs="Arial"/>
        </w:rPr>
        <w:t>eżeli w kraju pochodzenia osoby lub w kraju, w którym Oferent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Oferent na siedzibę lub miejsce zamieszkania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17.02.</w:t>
      </w:r>
      <w:r w:rsidR="0060378A">
        <w:rPr>
          <w:rFonts w:ascii="Arial" w:eastAsia="Times New Roman" w:hAnsi="Arial" w:cs="Arial"/>
          <w:b/>
          <w:color w:val="000000" w:themeColor="text1"/>
          <w:lang w:eastAsia="pl-PL"/>
        </w:rPr>
        <w:t>2022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Oferta powinna być złożona w zamkniętej kopercie opisanej </w:t>
      </w:r>
      <w:r w:rsidR="00287E44" w:rsidRPr="001D7ED4">
        <w:rPr>
          <w:rFonts w:ascii="Arial" w:eastAsia="Times New Roman" w:hAnsi="Arial" w:cs="Arial"/>
          <w:b/>
          <w:color w:val="000000" w:themeColor="text1"/>
          <w:lang w:eastAsia="pl-PL"/>
        </w:rPr>
        <w:t>Przetarg na sprzedaż</w:t>
      </w:r>
      <w:r w:rsidR="00287E4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0378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samochodu Fiat Ducato  </w:t>
      </w:r>
      <w:r w:rsidR="000A4C98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wraz z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dokładną nazwą i adresem podmiotu składającego ofertę oraz znakiem sprawy wraz z do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piskiem</w:t>
      </w:r>
      <w:r w:rsidR="00EF3C0E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„nie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otwierać przed dniem</w:t>
      </w:r>
      <w:r w:rsidR="00325BD5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17.02.</w:t>
      </w:r>
      <w:r w:rsidR="0060378A">
        <w:rPr>
          <w:rFonts w:ascii="Arial" w:eastAsia="Times New Roman" w:hAnsi="Arial" w:cs="Arial"/>
          <w:b/>
          <w:color w:val="000000" w:themeColor="text1"/>
          <w:lang w:eastAsia="pl-PL"/>
        </w:rPr>
        <w:t>2022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</w:t>
      </w:r>
      <w:r w:rsidRPr="00971ABD">
        <w:rPr>
          <w:rFonts w:ascii="Arial" w:eastAsia="Times New Roman" w:hAnsi="Arial" w:cs="Arial"/>
          <w:b/>
          <w:color w:val="000000" w:themeColor="text1"/>
          <w:lang w:eastAsia="pl-PL"/>
        </w:rPr>
        <w:t>godz. 09:00.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17.02.</w:t>
      </w:r>
      <w:r w:rsidR="0060378A">
        <w:rPr>
          <w:rFonts w:ascii="Arial" w:eastAsia="Times New Roman" w:hAnsi="Arial" w:cs="Arial"/>
          <w:b/>
          <w:color w:val="000000" w:themeColor="text1"/>
          <w:lang w:eastAsia="pl-PL"/>
        </w:rPr>
        <w:t>2022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Wszystkie oferty poniżej wskazanej ceny netto zostaną odrzucone.</w:t>
      </w:r>
    </w:p>
    <w:p w:rsidR="001D7ED4" w:rsidRPr="001D7ED4" w:rsidRDefault="001D7ED4" w:rsidP="001D7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AD3683" w:rsidP="0000361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</w:t>
      </w:r>
      <w:r w:rsidR="001D7ED4" w:rsidRPr="00003618">
        <w:rPr>
          <w:rFonts w:ascii="Arial" w:eastAsia="Times New Roman" w:hAnsi="Arial" w:cs="Arial"/>
          <w:color w:val="000000" w:themeColor="text1"/>
          <w:lang w:eastAsia="pl-PL"/>
        </w:rPr>
        <w:t xml:space="preserve"> przetargu </w:t>
      </w:r>
      <w:r w:rsidR="00282A67">
        <w:rPr>
          <w:rFonts w:ascii="Arial" w:eastAsia="Times New Roman" w:hAnsi="Arial" w:cs="Arial"/>
          <w:color w:val="000000" w:themeColor="text1"/>
          <w:lang w:eastAsia="pl-PL"/>
        </w:rPr>
        <w:t xml:space="preserve">oraz stanu technicznego pojazdu </w:t>
      </w:r>
      <w:r w:rsidR="001D7ED4" w:rsidRPr="00003618">
        <w:rPr>
          <w:rFonts w:ascii="Arial" w:eastAsia="Times New Roman" w:hAnsi="Arial" w:cs="Arial"/>
          <w:color w:val="000000" w:themeColor="text1"/>
          <w:lang w:eastAsia="pl-PL"/>
        </w:rPr>
        <w:t xml:space="preserve">proszę kierować </w:t>
      </w:r>
      <w:r w:rsidR="00CD0646">
        <w:rPr>
          <w:rFonts w:ascii="Arial" w:eastAsia="Times New Roman" w:hAnsi="Arial" w:cs="Arial"/>
          <w:color w:val="000000" w:themeColor="text1"/>
          <w:lang w:eastAsia="pl-PL"/>
        </w:rPr>
        <w:t>do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D0646">
        <w:rPr>
          <w:rFonts w:ascii="Arial" w:eastAsia="Times New Roman" w:hAnsi="Arial" w:cs="Arial"/>
          <w:color w:val="000000" w:themeColor="text1"/>
          <w:lang w:eastAsia="pl-PL"/>
        </w:rPr>
        <w:t>Marcin Wójcik</w:t>
      </w:r>
    </w:p>
    <w:p w:rsidR="00CD0646" w:rsidRDefault="00C322C2" w:rsidP="00282A6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hyperlink r:id="rId6" w:history="1">
        <w:r w:rsidR="00CD0646" w:rsidRPr="008C5948">
          <w:rPr>
            <w:rStyle w:val="Hipercze"/>
            <w:rFonts w:ascii="Arial" w:eastAsia="Times New Roman" w:hAnsi="Arial" w:cs="Arial"/>
            <w:lang w:eastAsia="pl-PL"/>
          </w:rPr>
          <w:t>mawojcik@mpk.krakow.pl</w:t>
        </w:r>
      </w:hyperlink>
    </w:p>
    <w:p w:rsidR="00282A67" w:rsidRDefault="00CD0646" w:rsidP="00CD06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lub telefonicznie 12 254 15 36</w:t>
      </w:r>
      <w:r w:rsidRPr="00CD0646">
        <w:rPr>
          <w:rFonts w:ascii="Arial" w:eastAsia="Times New Roman" w:hAnsi="Arial" w:cs="Arial"/>
          <w:color w:val="000000" w:themeColor="text1"/>
          <w:lang w:eastAsia="pl-PL"/>
        </w:rPr>
        <w:t>, mob.</w:t>
      </w:r>
      <w:r>
        <w:rPr>
          <w:rFonts w:ascii="Arial" w:eastAsia="Times New Roman" w:hAnsi="Arial" w:cs="Arial"/>
          <w:color w:val="000000" w:themeColor="text1"/>
          <w:lang w:eastAsia="pl-PL"/>
        </w:rPr>
        <w:t>668 691 771</w:t>
      </w:r>
    </w:p>
    <w:p w:rsidR="00CD0646" w:rsidRPr="000B3676" w:rsidRDefault="00CD0646" w:rsidP="00CD06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</w:p>
    <w:p w:rsidR="000B3676" w:rsidRPr="000B3676" w:rsidRDefault="0060378A" w:rsidP="000B367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3676">
        <w:rPr>
          <w:rFonts w:ascii="Arial" w:eastAsia="Times New Roman" w:hAnsi="Arial" w:cs="Arial"/>
          <w:color w:val="000000" w:themeColor="text1"/>
          <w:lang w:eastAsia="pl-PL"/>
        </w:rPr>
        <w:t xml:space="preserve">Miejsce oględzin: </w:t>
      </w:r>
      <w:r w:rsidR="000B3676" w:rsidRPr="000B3676">
        <w:rPr>
          <w:rFonts w:ascii="Arial" w:hAnsi="Arial" w:cs="Arial"/>
        </w:rPr>
        <w:t xml:space="preserve">Auto znajduje się na parkingu </w:t>
      </w:r>
      <w:r w:rsidR="000B3676" w:rsidRPr="000B3676">
        <w:rPr>
          <w:rFonts w:ascii="Arial" w:hAnsi="Arial" w:cs="Arial"/>
          <w:b/>
          <w:bCs/>
        </w:rPr>
        <w:t>ul. Stelmachów 158; Kraków</w:t>
      </w:r>
    </w:p>
    <w:p w:rsidR="000B3676" w:rsidRPr="000B3676" w:rsidRDefault="000B3676" w:rsidP="000B3676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  <w:u w:val="single"/>
        </w:rPr>
        <w:t>Osoba do kontaktu w sprawie oględzin:</w:t>
      </w:r>
    </w:p>
    <w:p w:rsidR="000B3676" w:rsidRDefault="000B3676" w:rsidP="000B3676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Kamil Granat</w:t>
      </w:r>
    </w:p>
    <w:p w:rsidR="000B3676" w:rsidRPr="000B3676" w:rsidRDefault="000B3676" w:rsidP="000B3676">
      <w:pPr>
        <w:pStyle w:val="Akapitzlist"/>
        <w:rPr>
          <w:rFonts w:ascii="Arial" w:hAnsi="Arial" w:cs="Arial"/>
          <w:u w:val="single"/>
        </w:rPr>
      </w:pPr>
      <w:r w:rsidRPr="000B3676">
        <w:rPr>
          <w:rFonts w:ascii="Arial" w:hAnsi="Arial" w:cs="Arial"/>
        </w:rPr>
        <w:t>Kom.: 665 331 437</w:t>
      </w:r>
    </w:p>
    <w:p w:rsidR="00757D27" w:rsidRDefault="000B3676" w:rsidP="000B3676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0B3676" w:rsidRPr="000B3676" w:rsidRDefault="000B3676" w:rsidP="000B3676">
      <w:pPr>
        <w:pStyle w:val="Akapitzlist"/>
        <w:rPr>
          <w:rFonts w:ascii="Arial" w:hAnsi="Arial" w:cs="Arial"/>
        </w:rPr>
      </w:pPr>
    </w:p>
    <w:p w:rsidR="001D7ED4" w:rsidRPr="000B3676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757D27" w:rsidRPr="00720164" w:rsidRDefault="00287E44" w:rsidP="00552098">
      <w:pPr>
        <w:shd w:val="clear" w:color="auto" w:fill="FFFFFF"/>
        <w:spacing w:line="240" w:lineRule="auto"/>
        <w:rPr>
          <w:rFonts w:ascii="Arial" w:hAnsi="Arial" w:cs="Arial"/>
          <w:b/>
        </w:rPr>
      </w:pP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Regulamin przetargu oraz pozostałe 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wymagane 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>dokumenty do pobrania w załącznikach.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6F184BCF"/>
    <w:multiLevelType w:val="hybridMultilevel"/>
    <w:tmpl w:val="CAE8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772BC"/>
    <w:rsid w:val="00081B22"/>
    <w:rsid w:val="0009352E"/>
    <w:rsid w:val="000A4C98"/>
    <w:rsid w:val="000B0323"/>
    <w:rsid w:val="000B3676"/>
    <w:rsid w:val="000D4EC4"/>
    <w:rsid w:val="000E542E"/>
    <w:rsid w:val="000F49FD"/>
    <w:rsid w:val="00106647"/>
    <w:rsid w:val="0019002B"/>
    <w:rsid w:val="001A6802"/>
    <w:rsid w:val="001D7E05"/>
    <w:rsid w:val="001D7ED4"/>
    <w:rsid w:val="00257987"/>
    <w:rsid w:val="00273C37"/>
    <w:rsid w:val="00282A67"/>
    <w:rsid w:val="00287E44"/>
    <w:rsid w:val="00323B7F"/>
    <w:rsid w:val="00325BD5"/>
    <w:rsid w:val="00353D68"/>
    <w:rsid w:val="00381F08"/>
    <w:rsid w:val="003C0207"/>
    <w:rsid w:val="003C6A01"/>
    <w:rsid w:val="004B03FF"/>
    <w:rsid w:val="004C6642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85445"/>
    <w:rsid w:val="00697A03"/>
    <w:rsid w:val="006F0876"/>
    <w:rsid w:val="006F66B6"/>
    <w:rsid w:val="006F7190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348DC"/>
    <w:rsid w:val="00835D74"/>
    <w:rsid w:val="00884FC9"/>
    <w:rsid w:val="008F52AA"/>
    <w:rsid w:val="00971ABD"/>
    <w:rsid w:val="009D2F50"/>
    <w:rsid w:val="009E2BDE"/>
    <w:rsid w:val="009F63C1"/>
    <w:rsid w:val="00A10AA6"/>
    <w:rsid w:val="00A8567D"/>
    <w:rsid w:val="00A95970"/>
    <w:rsid w:val="00AD3683"/>
    <w:rsid w:val="00B054E1"/>
    <w:rsid w:val="00B7510D"/>
    <w:rsid w:val="00C322C2"/>
    <w:rsid w:val="00C434A3"/>
    <w:rsid w:val="00C62627"/>
    <w:rsid w:val="00CB4C60"/>
    <w:rsid w:val="00CD0646"/>
    <w:rsid w:val="00CD4598"/>
    <w:rsid w:val="00D335A3"/>
    <w:rsid w:val="00D435A2"/>
    <w:rsid w:val="00D64699"/>
    <w:rsid w:val="00DA0FCE"/>
    <w:rsid w:val="00DF4AB7"/>
    <w:rsid w:val="00E51CF3"/>
    <w:rsid w:val="00E96BE4"/>
    <w:rsid w:val="00ED21DA"/>
    <w:rsid w:val="00EE278F"/>
    <w:rsid w:val="00EF3C0E"/>
    <w:rsid w:val="00F17E1D"/>
    <w:rsid w:val="00F907ED"/>
    <w:rsid w:val="00FA50E8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6A5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wojcik@mpk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70B4-49D7-4C19-811E-C2626B3C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</Template>
  <TotalTime>118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28</cp:revision>
  <dcterms:created xsi:type="dcterms:W3CDTF">2021-11-16T08:15:00Z</dcterms:created>
  <dcterms:modified xsi:type="dcterms:W3CDTF">2022-01-27T10:54:00Z</dcterms:modified>
</cp:coreProperties>
</file>