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1D7ED4" w:rsidRDefault="00512072" w:rsidP="00CC4CBF">
      <w:pPr>
        <w:spacing w:after="0"/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42890117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="00EF3C0E" w:rsidRPr="001D7ED4">
        <w:rPr>
          <w:rFonts w:ascii="Arial" w:hAnsi="Arial" w:cs="Arial"/>
          <w:color w:val="000000" w:themeColor="text1"/>
        </w:rPr>
        <w:t xml:space="preserve"> dnia</w:t>
      </w:r>
      <w:r w:rsidR="000F2A3A">
        <w:rPr>
          <w:rFonts w:ascii="Arial" w:hAnsi="Arial" w:cs="Arial"/>
          <w:color w:val="000000" w:themeColor="text1"/>
        </w:rPr>
        <w:t>.12</w:t>
      </w:r>
      <w:r w:rsidR="008B14C1">
        <w:rPr>
          <w:rFonts w:ascii="Arial" w:hAnsi="Arial" w:cs="Arial"/>
          <w:color w:val="000000" w:themeColor="text1"/>
        </w:rPr>
        <w:t>.</w:t>
      </w:r>
      <w:r w:rsidR="00F17E1D">
        <w:rPr>
          <w:rFonts w:ascii="Arial" w:hAnsi="Arial" w:cs="Arial"/>
          <w:color w:val="000000" w:themeColor="text1"/>
        </w:rPr>
        <w:t>0</w:t>
      </w:r>
      <w:r w:rsidR="000F2A3A">
        <w:rPr>
          <w:rFonts w:ascii="Arial" w:hAnsi="Arial" w:cs="Arial"/>
          <w:color w:val="000000" w:themeColor="text1"/>
        </w:rPr>
        <w:t>4</w:t>
      </w:r>
      <w:r w:rsidR="000F49F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2023</w:t>
      </w:r>
      <w:r w:rsidR="00D335A3">
        <w:rPr>
          <w:rFonts w:ascii="Arial" w:hAnsi="Arial" w:cs="Arial"/>
          <w:color w:val="000000" w:themeColor="text1"/>
        </w:rPr>
        <w:t xml:space="preserve">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E53C99">
        <w:rPr>
          <w:rFonts w:ascii="Arial" w:hAnsi="Arial" w:cs="Arial"/>
          <w:color w:val="auto"/>
          <w:sz w:val="22"/>
          <w:szCs w:val="22"/>
        </w:rPr>
        <w:t>PN</w:t>
      </w:r>
      <w:r w:rsidR="002E271D">
        <w:rPr>
          <w:rFonts w:ascii="Arial" w:hAnsi="Arial" w:cs="Arial"/>
          <w:color w:val="auto"/>
          <w:sz w:val="22"/>
          <w:szCs w:val="22"/>
        </w:rPr>
        <w:t>.233.1.2023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512072">
        <w:rPr>
          <w:rFonts w:ascii="Arial" w:eastAsia="Times New Roman" w:hAnsi="Arial" w:cs="Arial"/>
          <w:color w:val="000000" w:themeColor="text1"/>
          <w:lang w:eastAsia="pl-PL"/>
        </w:rPr>
        <w:t>autobusów Solaris Urbino 12</w:t>
      </w:r>
    </w:p>
    <w:tbl>
      <w:tblPr>
        <w:tblW w:w="1008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907"/>
        <w:gridCol w:w="724"/>
        <w:gridCol w:w="980"/>
        <w:gridCol w:w="669"/>
        <w:gridCol w:w="833"/>
        <w:gridCol w:w="697"/>
        <w:gridCol w:w="1820"/>
        <w:gridCol w:w="856"/>
        <w:gridCol w:w="754"/>
        <w:gridCol w:w="870"/>
        <w:gridCol w:w="692"/>
      </w:tblGrid>
      <w:tr w:rsidR="00CC4CBF" w:rsidRPr="001210C1" w:rsidTr="00371F1D">
        <w:trPr>
          <w:trHeight w:val="501"/>
          <w:jc w:val="right"/>
        </w:trPr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nr rej.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 w:rsidRPr="001210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prod</w:t>
            </w:r>
            <w:proofErr w:type="spellEnd"/>
            <w:r w:rsidRPr="001210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EUROx</w:t>
            </w:r>
            <w:proofErr w:type="spellEnd"/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minimalna netto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</w:t>
            </w:r>
          </w:p>
        </w:tc>
      </w:tr>
      <w:tr w:rsidR="00CC4CBF" w:rsidRPr="001210C1" w:rsidTr="00371F1D">
        <w:trPr>
          <w:trHeight w:val="501"/>
          <w:jc w:val="right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KR126HC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1028694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21A80" w:rsidP="00371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18400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4A4304" w:rsidP="00371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CC4CBF" w:rsidRPr="001210C1" w:rsidTr="00371F1D">
        <w:trPr>
          <w:trHeight w:val="528"/>
          <w:jc w:val="right"/>
        </w:trPr>
        <w:tc>
          <w:tcPr>
            <w:tcW w:w="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KR837HA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1007517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21A80" w:rsidP="00371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18400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4A4304" w:rsidP="00371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CC4CBF" w:rsidRPr="001210C1" w:rsidTr="00371F1D">
        <w:trPr>
          <w:trHeight w:val="600"/>
          <w:jc w:val="right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KR309HW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SUU2411618BOO6910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C4CBF" w:rsidP="00371F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210C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1251242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C21A80" w:rsidP="00371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18400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CBF" w:rsidRPr="001210C1" w:rsidRDefault="004A4304" w:rsidP="00371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  <w:r w:rsidR="00321E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bookmarkStart w:id="0" w:name="_GoBack"/>
            <w:bookmarkEnd w:id="0"/>
          </w:p>
        </w:tc>
      </w:tr>
    </w:tbl>
    <w:p w:rsidR="00F17E1D" w:rsidRPr="009D2F50" w:rsidRDefault="00F17E1D" w:rsidP="009D2F50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</w:p>
    <w:p w:rsidR="005A2DF0" w:rsidRPr="002224DB" w:rsidRDefault="00E96BE4" w:rsidP="002224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512072" w:rsidRPr="00A14904">
        <w:rPr>
          <w:rFonts w:ascii="Arial" w:hAnsi="Arial" w:cs="Arial"/>
          <w:iCs/>
          <w:color w:val="000000" w:themeColor="text1"/>
        </w:rPr>
        <w:t>na każdy licytowany autobus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iCs/>
          <w:color w:val="000000" w:themeColor="text1"/>
        </w:rPr>
        <w:t xml:space="preserve">na konto  </w:t>
      </w:r>
      <w:r w:rsidRPr="00A14904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2224DB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9E0872">
        <w:rPr>
          <w:rFonts w:ascii="Arial" w:eastAsia="Times New Roman" w:hAnsi="Arial" w:cs="Arial"/>
          <w:b/>
          <w:color w:val="000000" w:themeColor="text1"/>
          <w:lang w:eastAsia="pl-PL"/>
        </w:rPr>
        <w:t>22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0F2A3A">
        <w:rPr>
          <w:rFonts w:ascii="Arial" w:eastAsia="Times New Roman" w:hAnsi="Arial" w:cs="Arial"/>
          <w:b/>
          <w:color w:val="000000" w:themeColor="text1"/>
          <w:lang w:eastAsia="pl-PL"/>
        </w:rPr>
        <w:t>05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512072">
        <w:rPr>
          <w:rFonts w:ascii="Arial" w:eastAsia="Times New Roman" w:hAnsi="Arial" w:cs="Arial"/>
          <w:b/>
          <w:color w:val="000000" w:themeColor="text1"/>
          <w:lang w:eastAsia="pl-PL"/>
        </w:rPr>
        <w:t>2023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757D27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224DB" w:rsidRPr="002224DB">
        <w:rPr>
          <w:rFonts w:ascii="Arial" w:hAnsi="Arial" w:cs="Arial"/>
          <w:color w:val="000000" w:themeColor="text1"/>
        </w:rPr>
        <w:t xml:space="preserve">Ofertę kupna należy złożyć lub przesłać  na adres: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Biuro Obsługi Klienta MPK S. A. w Krakowie (parter) ul. Jana Brożka 3, 30-347  Kraków </w:t>
      </w:r>
      <w:r w:rsidR="002224DB" w:rsidRPr="002224DB">
        <w:rPr>
          <w:rFonts w:ascii="Arial" w:hAnsi="Arial" w:cs="Arial"/>
          <w:color w:val="000000" w:themeColor="text1"/>
        </w:rPr>
        <w:t>w terminie do dnia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 </w:t>
      </w:r>
      <w:r w:rsidR="009E0872">
        <w:rPr>
          <w:rFonts w:ascii="Arial" w:hAnsi="Arial" w:cs="Arial"/>
          <w:b/>
          <w:bCs/>
          <w:color w:val="000000" w:themeColor="text1"/>
        </w:rPr>
        <w:t>22</w:t>
      </w:r>
      <w:r w:rsidR="000F2A3A">
        <w:rPr>
          <w:rFonts w:ascii="Arial" w:hAnsi="Arial" w:cs="Arial"/>
          <w:b/>
          <w:bCs/>
          <w:color w:val="000000" w:themeColor="text1"/>
        </w:rPr>
        <w:t>.05</w:t>
      </w:r>
      <w:r w:rsidR="000842BA">
        <w:rPr>
          <w:rFonts w:ascii="Arial" w:hAnsi="Arial" w:cs="Arial"/>
          <w:b/>
          <w:bCs/>
          <w:color w:val="000000" w:themeColor="text1"/>
        </w:rPr>
        <w:t xml:space="preserve">.2023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do godziny </w:t>
      </w:r>
      <w:r w:rsidR="002224DB" w:rsidRPr="002224DB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="002224DB"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="002224DB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="002224DB"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9E0872">
        <w:rPr>
          <w:rFonts w:ascii="Arial" w:hAnsi="Arial" w:cs="Arial"/>
          <w:b/>
          <w:bCs/>
          <w:color w:val="000000" w:themeColor="text1"/>
          <w:sz w:val="22"/>
          <w:szCs w:val="22"/>
        </w:rPr>
        <w:t>ów. Nie otwierać przed dniem 22</w:t>
      </w:r>
      <w:r w:rsidR="000842B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0F2A3A">
        <w:rPr>
          <w:rFonts w:ascii="Arial" w:hAnsi="Arial" w:cs="Arial"/>
          <w:b/>
          <w:bCs/>
          <w:color w:val="000000" w:themeColor="text1"/>
          <w:sz w:val="22"/>
          <w:szCs w:val="22"/>
        </w:rPr>
        <w:t>05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.2023r.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9E0872">
        <w:rPr>
          <w:rFonts w:ascii="Arial" w:eastAsia="Times New Roman" w:hAnsi="Arial" w:cs="Arial"/>
          <w:b/>
          <w:color w:val="000000" w:themeColor="text1"/>
          <w:lang w:eastAsia="pl-PL"/>
        </w:rPr>
        <w:t>22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CC4CBF">
        <w:rPr>
          <w:rFonts w:ascii="Arial" w:eastAsia="Times New Roman" w:hAnsi="Arial" w:cs="Arial"/>
          <w:b/>
          <w:color w:val="000000" w:themeColor="text1"/>
          <w:lang w:eastAsia="pl-PL"/>
        </w:rPr>
        <w:t>05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B63DAC">
        <w:rPr>
          <w:rFonts w:ascii="Arial" w:eastAsia="Times New Roman" w:hAnsi="Arial" w:cs="Arial"/>
          <w:b/>
          <w:color w:val="000000" w:themeColor="text1"/>
          <w:lang w:eastAsia="pl-PL"/>
        </w:rPr>
        <w:t>2023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0B367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512072" w:rsidP="00CC4CBF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Stacja Obsługi Autobusów Bieńczyce, ul. Kornela Makuszyńskiego 34</w:t>
      </w:r>
    </w:p>
    <w:p w:rsidR="00CC4CBF" w:rsidRDefault="00512072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C4CBF">
        <w:rPr>
          <w:rFonts w:ascii="Arial" w:hAnsi="Arial" w:cs="Arial"/>
          <w:iCs/>
        </w:rPr>
        <w:t xml:space="preserve">Szczepaniak Piotr </w:t>
      </w:r>
    </w:p>
    <w:p w:rsidR="00512072" w:rsidRPr="00CC4CBF" w:rsidRDefault="00512072" w:rsidP="00CC4CB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C4CBF">
        <w:rPr>
          <w:rFonts w:ascii="Arial" w:hAnsi="Arial" w:cs="Arial"/>
          <w:iCs/>
        </w:rPr>
        <w:t xml:space="preserve">tel.: 12 254 17 03 lub 887 708 130 e-mail: </w:t>
      </w:r>
      <w:hyperlink r:id="rId8" w:history="1">
        <w:r w:rsidRPr="00CC4CBF">
          <w:rPr>
            <w:rStyle w:val="Hipercze"/>
            <w:rFonts w:ascii="Arial" w:hAnsi="Arial" w:cs="Arial"/>
            <w:iCs/>
          </w:rPr>
          <w:t>pszczepa@mpk.krakow.pl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757D27" w:rsidRDefault="000B3676" w:rsidP="000B3676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D21224" w:rsidRDefault="00D21224" w:rsidP="000B3676">
      <w:pPr>
        <w:pStyle w:val="Akapitzlist"/>
        <w:rPr>
          <w:rFonts w:ascii="Arial" w:hAnsi="Arial" w:cs="Arial"/>
        </w:rPr>
      </w:pPr>
    </w:p>
    <w:p w:rsidR="00CC4CBF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CC4CBF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2224DB" w:rsidRDefault="00CC4CBF" w:rsidP="00CC4CBF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Dubiel Kamil</w:t>
      </w:r>
    </w:p>
    <w:p w:rsidR="000B3676" w:rsidRDefault="00CC4CBF" w:rsidP="00CC4CBF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tel.:</w:t>
      </w:r>
      <w:r w:rsidR="002224DB">
        <w:rPr>
          <w:rFonts w:ascii="Arial" w:eastAsia="Times New Roman" w:hAnsi="Arial" w:cs="Arial"/>
          <w:color w:val="000000" w:themeColor="text1"/>
          <w:lang w:eastAsia="pl-PL"/>
        </w:rPr>
        <w:t xml:space="preserve"> 12 254 15 37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lub </w:t>
      </w:r>
      <w:r w:rsidR="002224DB">
        <w:rPr>
          <w:rFonts w:ascii="Arial" w:eastAsia="Times New Roman" w:hAnsi="Arial" w:cs="Arial"/>
          <w:color w:val="000000" w:themeColor="text1"/>
          <w:lang w:eastAsia="pl-PL"/>
        </w:rPr>
        <w:t>885 341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224DB">
        <w:rPr>
          <w:rFonts w:ascii="Arial" w:eastAsia="Times New Roman" w:hAnsi="Arial" w:cs="Arial"/>
          <w:color w:val="000000" w:themeColor="text1"/>
          <w:lang w:eastAsia="pl-PL"/>
        </w:rPr>
        <w:t>651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email: </w:t>
      </w:r>
      <w:hyperlink r:id="rId9" w:history="1">
        <w:r w:rsidRPr="00512072">
          <w:rPr>
            <w:rStyle w:val="Hipercze"/>
            <w:rFonts w:ascii="Arial" w:hAnsi="Arial" w:cs="Arial"/>
          </w:rPr>
          <w:t>kdubiel@mpk.krakow.pl</w:t>
        </w:r>
      </w:hyperlink>
    </w:p>
    <w:p w:rsidR="00CC4CBF" w:rsidRPr="00CC4CBF" w:rsidRDefault="00CC4CBF" w:rsidP="00CC4CBF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CC4CBF" w:rsidRDefault="00CC4CBF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autobusów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2A3A"/>
    <w:rsid w:val="000F49FD"/>
    <w:rsid w:val="00106647"/>
    <w:rsid w:val="0019002B"/>
    <w:rsid w:val="001A6802"/>
    <w:rsid w:val="001D7E05"/>
    <w:rsid w:val="001D7ED4"/>
    <w:rsid w:val="002224DB"/>
    <w:rsid w:val="002226CF"/>
    <w:rsid w:val="00257987"/>
    <w:rsid w:val="002628F3"/>
    <w:rsid w:val="00273C37"/>
    <w:rsid w:val="00282A67"/>
    <w:rsid w:val="00287E44"/>
    <w:rsid w:val="002E271D"/>
    <w:rsid w:val="00321E34"/>
    <w:rsid w:val="00323B7F"/>
    <w:rsid w:val="00325BD5"/>
    <w:rsid w:val="00353D68"/>
    <w:rsid w:val="00381F08"/>
    <w:rsid w:val="003C0207"/>
    <w:rsid w:val="003C6A01"/>
    <w:rsid w:val="00472EE3"/>
    <w:rsid w:val="004A4304"/>
    <w:rsid w:val="004B03FF"/>
    <w:rsid w:val="004C6642"/>
    <w:rsid w:val="004F79A7"/>
    <w:rsid w:val="00512072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85445"/>
    <w:rsid w:val="00697A03"/>
    <w:rsid w:val="006F0876"/>
    <w:rsid w:val="006F66B6"/>
    <w:rsid w:val="006F7190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8348DC"/>
    <w:rsid w:val="00835D74"/>
    <w:rsid w:val="00884FC9"/>
    <w:rsid w:val="008B14C1"/>
    <w:rsid w:val="008F52AA"/>
    <w:rsid w:val="00971ABD"/>
    <w:rsid w:val="009D2F50"/>
    <w:rsid w:val="009E0872"/>
    <w:rsid w:val="009E2BDE"/>
    <w:rsid w:val="009F63C1"/>
    <w:rsid w:val="00A10AA6"/>
    <w:rsid w:val="00A14904"/>
    <w:rsid w:val="00A45B09"/>
    <w:rsid w:val="00A8567D"/>
    <w:rsid w:val="00A95970"/>
    <w:rsid w:val="00AD3683"/>
    <w:rsid w:val="00AD6F37"/>
    <w:rsid w:val="00B054E1"/>
    <w:rsid w:val="00B63DAC"/>
    <w:rsid w:val="00B7510D"/>
    <w:rsid w:val="00C21A80"/>
    <w:rsid w:val="00C322C2"/>
    <w:rsid w:val="00C434A3"/>
    <w:rsid w:val="00C62627"/>
    <w:rsid w:val="00C911DF"/>
    <w:rsid w:val="00CB4C60"/>
    <w:rsid w:val="00CC4CBF"/>
    <w:rsid w:val="00CD0646"/>
    <w:rsid w:val="00CD4598"/>
    <w:rsid w:val="00D21224"/>
    <w:rsid w:val="00D335A3"/>
    <w:rsid w:val="00D435A2"/>
    <w:rsid w:val="00D64699"/>
    <w:rsid w:val="00DA0FCE"/>
    <w:rsid w:val="00DD2885"/>
    <w:rsid w:val="00DF4AB7"/>
    <w:rsid w:val="00E51CF3"/>
    <w:rsid w:val="00E96BE4"/>
    <w:rsid w:val="00ED21DA"/>
    <w:rsid w:val="00EE278F"/>
    <w:rsid w:val="00EF3C0E"/>
    <w:rsid w:val="00F17E1D"/>
    <w:rsid w:val="00F907ED"/>
    <w:rsid w:val="00FA50E8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277B14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czepa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69F0-4EAC-4E6C-A357-C129CFA8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10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9</cp:revision>
  <dcterms:created xsi:type="dcterms:W3CDTF">2023-03-21T11:15:00Z</dcterms:created>
  <dcterms:modified xsi:type="dcterms:W3CDTF">2023-04-13T09:22:00Z</dcterms:modified>
</cp:coreProperties>
</file>